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444"/>
        <w:tblW w:w="0" w:type="auto"/>
        <w:tblLook w:val="04A0" w:firstRow="1" w:lastRow="0" w:firstColumn="1" w:lastColumn="0" w:noHBand="0" w:noVBand="1"/>
      </w:tblPr>
      <w:tblGrid>
        <w:gridCol w:w="5010"/>
      </w:tblGrid>
      <w:tr w:rsidR="0059510D" w14:paraId="546B355D" w14:textId="77777777" w:rsidTr="006D715E">
        <w:trPr>
          <w:trHeight w:val="2469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14:paraId="2A45CB2F" w14:textId="77777777" w:rsidR="0059510D" w:rsidRDefault="0059510D" w:rsidP="0059510D">
            <w:pPr>
              <w:pStyle w:val="a4"/>
            </w:pPr>
            <w:r w:rsidRPr="00CB1062">
              <w:rPr>
                <w:noProof/>
              </w:rPr>
              <w:drawing>
                <wp:inline distT="0" distB="0" distL="0" distR="0" wp14:anchorId="0B4C9E89" wp14:editId="22015B32">
                  <wp:extent cx="2791460" cy="1462791"/>
                  <wp:effectExtent l="0" t="0" r="0" b="4445"/>
                  <wp:docPr id="1" name="Рисунок 1" descr="C:\Users\taymulina\Documents\СПАРТАКИАДЫ\ВЕТЕРАНЫ\2025\СЕКРЕТАРЬ\ЛОГО\Ветераны горизон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ymulina\Documents\СПАРТАКИАДЫ\ВЕТЕРАНЫ\2025\СЕКРЕТАРЬ\ЛОГО\Ветераны горизон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628" cy="147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6C8C2" w14:textId="77777777" w:rsidR="0059510D" w:rsidRDefault="0059510D" w:rsidP="0059510D">
            <w:pPr>
              <w:pStyle w:val="a4"/>
              <w:rPr>
                <w:sz w:val="28"/>
                <w:szCs w:val="28"/>
              </w:rPr>
            </w:pPr>
          </w:p>
        </w:tc>
      </w:tr>
    </w:tbl>
    <w:p w14:paraId="60A229FA" w14:textId="77777777" w:rsidR="00F348F3" w:rsidRDefault="00F348F3" w:rsidP="008D5B1F">
      <w:pPr>
        <w:jc w:val="center"/>
        <w:rPr>
          <w:b/>
          <w:bCs/>
          <w:sz w:val="28"/>
          <w:szCs w:val="28"/>
        </w:rPr>
      </w:pPr>
    </w:p>
    <w:p w14:paraId="611407D8" w14:textId="77777777" w:rsidR="00F348F3" w:rsidRDefault="00F348F3" w:rsidP="008D5B1F">
      <w:pPr>
        <w:jc w:val="center"/>
        <w:rPr>
          <w:b/>
          <w:bCs/>
          <w:sz w:val="28"/>
          <w:szCs w:val="28"/>
        </w:rPr>
      </w:pPr>
    </w:p>
    <w:p w14:paraId="6EE23B07" w14:textId="77777777" w:rsidR="00F348F3" w:rsidRDefault="00F348F3" w:rsidP="008D5B1F">
      <w:pPr>
        <w:jc w:val="center"/>
        <w:rPr>
          <w:b/>
          <w:bCs/>
          <w:sz w:val="28"/>
          <w:szCs w:val="28"/>
        </w:rPr>
      </w:pPr>
    </w:p>
    <w:p w14:paraId="1E18CD46" w14:textId="77777777" w:rsidR="00F348F3" w:rsidRDefault="00F348F3" w:rsidP="008D5B1F">
      <w:pPr>
        <w:jc w:val="center"/>
        <w:rPr>
          <w:b/>
          <w:bCs/>
          <w:sz w:val="28"/>
          <w:szCs w:val="28"/>
        </w:rPr>
      </w:pPr>
    </w:p>
    <w:p w14:paraId="48B8ED81" w14:textId="77777777" w:rsidR="00F348F3" w:rsidRDefault="00F348F3" w:rsidP="008D5B1F">
      <w:pPr>
        <w:jc w:val="center"/>
        <w:rPr>
          <w:b/>
          <w:bCs/>
          <w:sz w:val="28"/>
          <w:szCs w:val="28"/>
        </w:rPr>
      </w:pPr>
    </w:p>
    <w:p w14:paraId="2EC96238" w14:textId="77777777" w:rsidR="00F348F3" w:rsidRDefault="00F348F3" w:rsidP="008D5B1F">
      <w:pPr>
        <w:jc w:val="center"/>
        <w:rPr>
          <w:b/>
          <w:bCs/>
          <w:sz w:val="28"/>
          <w:szCs w:val="28"/>
        </w:rPr>
      </w:pPr>
    </w:p>
    <w:p w14:paraId="20F5CF0F" w14:textId="77777777" w:rsidR="00F348F3" w:rsidRDefault="00F348F3" w:rsidP="008D5B1F">
      <w:pPr>
        <w:jc w:val="center"/>
        <w:rPr>
          <w:b/>
          <w:bCs/>
          <w:sz w:val="28"/>
          <w:szCs w:val="28"/>
        </w:rPr>
      </w:pPr>
    </w:p>
    <w:p w14:paraId="5019BCE1" w14:textId="2156E7CA" w:rsidR="00F348F3" w:rsidRDefault="00F348F3" w:rsidP="00F348F3">
      <w:pPr>
        <w:rPr>
          <w:b/>
          <w:bCs/>
          <w:sz w:val="16"/>
          <w:szCs w:val="16"/>
        </w:rPr>
      </w:pPr>
    </w:p>
    <w:p w14:paraId="1E07074D" w14:textId="77777777" w:rsidR="007C7AF1" w:rsidRPr="007C7AF1" w:rsidRDefault="007C7AF1" w:rsidP="00F348F3">
      <w:pPr>
        <w:rPr>
          <w:b/>
          <w:bCs/>
          <w:sz w:val="16"/>
          <w:szCs w:val="16"/>
        </w:rPr>
      </w:pPr>
    </w:p>
    <w:p w14:paraId="2FEB0C6C" w14:textId="5EAA8E16" w:rsidR="00037B89" w:rsidRPr="00B65968" w:rsidRDefault="00B65968" w:rsidP="007C7AF1">
      <w:pPr>
        <w:jc w:val="center"/>
        <w:rPr>
          <w:b/>
          <w:bCs/>
          <w:sz w:val="28"/>
          <w:szCs w:val="28"/>
        </w:rPr>
      </w:pPr>
      <w:r w:rsidRPr="00B65968">
        <w:rPr>
          <w:b/>
          <w:bCs/>
          <w:sz w:val="28"/>
          <w:szCs w:val="28"/>
        </w:rPr>
        <w:t>РАСПИСАНИЕ ИГР</w:t>
      </w:r>
    </w:p>
    <w:p w14:paraId="67486AB1" w14:textId="6EDE33E3" w:rsidR="008D5B1F" w:rsidRDefault="00B65968" w:rsidP="007C7AF1">
      <w:pPr>
        <w:jc w:val="center"/>
        <w:rPr>
          <w:b/>
          <w:bCs/>
          <w:sz w:val="28"/>
          <w:szCs w:val="28"/>
        </w:rPr>
      </w:pPr>
      <w:r w:rsidRPr="00B65968">
        <w:rPr>
          <w:b/>
          <w:bCs/>
          <w:sz w:val="28"/>
          <w:szCs w:val="28"/>
        </w:rPr>
        <w:t>БАСКЕТБОЛ 3Х3</w:t>
      </w:r>
    </w:p>
    <w:p w14:paraId="48884A13" w14:textId="77777777" w:rsidR="0059510D" w:rsidRDefault="0059510D" w:rsidP="0059510D">
      <w:pPr>
        <w:ind w:right="-285"/>
        <w:rPr>
          <w:b/>
          <w:bCs/>
          <w:sz w:val="28"/>
          <w:szCs w:val="28"/>
        </w:rPr>
      </w:pPr>
    </w:p>
    <w:p w14:paraId="7191023D" w14:textId="24275E34" w:rsidR="00BA3F18" w:rsidRPr="00274B55" w:rsidRDefault="00274B55" w:rsidP="0059510D">
      <w:pPr>
        <w:ind w:right="535" w:firstLine="426"/>
      </w:pPr>
      <w:r w:rsidRPr="00274B55">
        <w:t>29-31 августа 2025 г.</w:t>
      </w:r>
      <w:r w:rsidRPr="00274B55">
        <w:tab/>
      </w:r>
      <w:r w:rsidRPr="00274B55">
        <w:tab/>
      </w:r>
      <w:r w:rsidRPr="00274B55">
        <w:tab/>
        <w:t xml:space="preserve">          </w:t>
      </w:r>
      <w:r>
        <w:tab/>
      </w:r>
      <w:r>
        <w:tab/>
        <w:t xml:space="preserve"> </w:t>
      </w:r>
      <w:r w:rsidR="00BA3F18">
        <w:t xml:space="preserve">    </w:t>
      </w:r>
      <w:r>
        <w:t xml:space="preserve"> </w:t>
      </w:r>
      <w:r w:rsidR="0059510D">
        <w:tab/>
      </w:r>
      <w:r w:rsidR="0059510D">
        <w:tab/>
      </w:r>
      <w:r w:rsidR="0059510D">
        <w:tab/>
      </w:r>
      <w:r w:rsidR="0059510D">
        <w:tab/>
      </w:r>
      <w:r w:rsidR="0059510D">
        <w:tab/>
      </w:r>
      <w:r w:rsidR="0059510D">
        <w:tab/>
        <w:t xml:space="preserve">          </w:t>
      </w:r>
      <w:r>
        <w:t xml:space="preserve"> </w:t>
      </w:r>
      <w:r w:rsidRPr="00274B55">
        <w:t>г. Канск МАОУ Гимназия №4 ул. Революции, 19</w:t>
      </w:r>
    </w:p>
    <w:tbl>
      <w:tblPr>
        <w:tblStyle w:val="a3"/>
        <w:tblW w:w="15191" w:type="dxa"/>
        <w:jc w:val="center"/>
        <w:tblLook w:val="04A0" w:firstRow="1" w:lastRow="0" w:firstColumn="1" w:lastColumn="0" w:noHBand="0" w:noVBand="1"/>
      </w:tblPr>
      <w:tblGrid>
        <w:gridCol w:w="2529"/>
        <w:gridCol w:w="2531"/>
        <w:gridCol w:w="2873"/>
        <w:gridCol w:w="2192"/>
        <w:gridCol w:w="2911"/>
        <w:gridCol w:w="2155"/>
      </w:tblGrid>
      <w:tr w:rsidR="00A962B2" w14:paraId="12483C48" w14:textId="77777777" w:rsidTr="006C6B6E">
        <w:trPr>
          <w:trHeight w:val="660"/>
          <w:jc w:val="center"/>
        </w:trPr>
        <w:tc>
          <w:tcPr>
            <w:tcW w:w="5060" w:type="dxa"/>
            <w:gridSpan w:val="2"/>
            <w:vAlign w:val="center"/>
          </w:tcPr>
          <w:p w14:paraId="7F504237" w14:textId="77777777" w:rsidR="00A962B2" w:rsidRPr="00873A08" w:rsidRDefault="00A962B2" w:rsidP="00873A08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Муниципальные районы (округа)</w:t>
            </w:r>
          </w:p>
          <w:p w14:paraId="2F1A3570" w14:textId="045F9170" w:rsidR="00A962B2" w:rsidRPr="00873A08" w:rsidRDefault="00A962B2" w:rsidP="00873A08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5065" w:type="dxa"/>
            <w:gridSpan w:val="2"/>
            <w:vAlign w:val="center"/>
          </w:tcPr>
          <w:p w14:paraId="27F8D521" w14:textId="77777777" w:rsidR="00A962B2" w:rsidRPr="00873A08" w:rsidRDefault="00873A08" w:rsidP="00873A08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Городские округа</w:t>
            </w:r>
          </w:p>
          <w:p w14:paraId="1B80E6AD" w14:textId="1BFAA93C" w:rsidR="00873A08" w:rsidRPr="00873A08" w:rsidRDefault="00873A08" w:rsidP="00873A08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Женщины</w:t>
            </w:r>
          </w:p>
        </w:tc>
        <w:tc>
          <w:tcPr>
            <w:tcW w:w="5066" w:type="dxa"/>
            <w:gridSpan w:val="2"/>
            <w:vAlign w:val="center"/>
          </w:tcPr>
          <w:p w14:paraId="5FEDBA32" w14:textId="77777777" w:rsidR="00A962B2" w:rsidRPr="00873A08" w:rsidRDefault="00873A08" w:rsidP="00873A08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Городские округа</w:t>
            </w:r>
          </w:p>
          <w:p w14:paraId="3B1E3E49" w14:textId="58C223D1" w:rsidR="00873A08" w:rsidRPr="00873A08" w:rsidRDefault="00873A08" w:rsidP="00873A08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Мужчины</w:t>
            </w:r>
          </w:p>
        </w:tc>
      </w:tr>
      <w:tr w:rsidR="00873A08" w14:paraId="0ED456CA" w14:textId="77777777" w:rsidTr="00FB1AE0">
        <w:trPr>
          <w:trHeight w:val="572"/>
          <w:jc w:val="center"/>
        </w:trPr>
        <w:tc>
          <w:tcPr>
            <w:tcW w:w="2529" w:type="dxa"/>
            <w:vAlign w:val="center"/>
          </w:tcPr>
          <w:p w14:paraId="3200472A" w14:textId="698DC068" w:rsidR="00873A08" w:rsidRPr="00873A08" w:rsidRDefault="00873A08" w:rsidP="00873A08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Группа А</w:t>
            </w:r>
          </w:p>
        </w:tc>
        <w:tc>
          <w:tcPr>
            <w:tcW w:w="2531" w:type="dxa"/>
            <w:vAlign w:val="center"/>
          </w:tcPr>
          <w:p w14:paraId="783D4DC0" w14:textId="49D0629C" w:rsidR="00873A08" w:rsidRPr="00873A08" w:rsidRDefault="00873A08" w:rsidP="00873A08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Группа Б</w:t>
            </w:r>
          </w:p>
        </w:tc>
        <w:tc>
          <w:tcPr>
            <w:tcW w:w="2873" w:type="dxa"/>
            <w:vAlign w:val="center"/>
          </w:tcPr>
          <w:p w14:paraId="2639D05D" w14:textId="75FF10B0" w:rsidR="00873A08" w:rsidRPr="00873A08" w:rsidRDefault="00873A08" w:rsidP="00873A08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Группа А</w:t>
            </w:r>
          </w:p>
        </w:tc>
        <w:tc>
          <w:tcPr>
            <w:tcW w:w="2192" w:type="dxa"/>
            <w:vAlign w:val="center"/>
          </w:tcPr>
          <w:p w14:paraId="62DCB669" w14:textId="55301AC9" w:rsidR="00873A08" w:rsidRPr="00873A08" w:rsidRDefault="00873A08" w:rsidP="00873A08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Группа Б</w:t>
            </w:r>
          </w:p>
        </w:tc>
        <w:tc>
          <w:tcPr>
            <w:tcW w:w="2911" w:type="dxa"/>
            <w:vAlign w:val="center"/>
          </w:tcPr>
          <w:p w14:paraId="49DD4E7C" w14:textId="6E3428BC" w:rsidR="00873A08" w:rsidRPr="00873A08" w:rsidRDefault="00873A08" w:rsidP="00873A08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Группа А</w:t>
            </w:r>
          </w:p>
        </w:tc>
        <w:tc>
          <w:tcPr>
            <w:tcW w:w="2155" w:type="dxa"/>
            <w:vAlign w:val="center"/>
          </w:tcPr>
          <w:p w14:paraId="484EB721" w14:textId="620B958D" w:rsidR="00873A08" w:rsidRPr="00873A08" w:rsidRDefault="00873A08" w:rsidP="00873A08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Группа Б</w:t>
            </w:r>
          </w:p>
        </w:tc>
      </w:tr>
      <w:tr w:rsidR="00B940F3" w14:paraId="4C74B660" w14:textId="77777777" w:rsidTr="00FB1AE0">
        <w:trPr>
          <w:trHeight w:val="340"/>
          <w:jc w:val="center"/>
        </w:trPr>
        <w:tc>
          <w:tcPr>
            <w:tcW w:w="2529" w:type="dxa"/>
            <w:vAlign w:val="center"/>
          </w:tcPr>
          <w:p w14:paraId="77B63B69" w14:textId="79038D7B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1.</w:t>
            </w:r>
            <w:r w:rsidR="00260166">
              <w:rPr>
                <w:sz w:val="20"/>
                <w:szCs w:val="20"/>
              </w:rPr>
              <w:t xml:space="preserve"> </w:t>
            </w:r>
            <w:r w:rsidR="00F069EF">
              <w:rPr>
                <w:sz w:val="20"/>
                <w:szCs w:val="20"/>
              </w:rPr>
              <w:t>Ужурский</w:t>
            </w:r>
          </w:p>
        </w:tc>
        <w:tc>
          <w:tcPr>
            <w:tcW w:w="2531" w:type="dxa"/>
            <w:vAlign w:val="center"/>
          </w:tcPr>
          <w:p w14:paraId="03124925" w14:textId="402BD9A7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1.</w:t>
            </w:r>
            <w:r w:rsidR="00260166">
              <w:rPr>
                <w:sz w:val="20"/>
                <w:szCs w:val="20"/>
              </w:rPr>
              <w:t xml:space="preserve"> Енисейский</w:t>
            </w:r>
          </w:p>
        </w:tc>
        <w:tc>
          <w:tcPr>
            <w:tcW w:w="2873" w:type="dxa"/>
            <w:vAlign w:val="center"/>
          </w:tcPr>
          <w:p w14:paraId="35DA2A77" w14:textId="74744E0B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1.</w:t>
            </w:r>
            <w:r w:rsidR="00260166">
              <w:rPr>
                <w:sz w:val="20"/>
                <w:szCs w:val="20"/>
              </w:rPr>
              <w:t xml:space="preserve"> </w:t>
            </w:r>
            <w:r w:rsidR="00FA6193">
              <w:rPr>
                <w:sz w:val="20"/>
                <w:szCs w:val="20"/>
              </w:rPr>
              <w:t xml:space="preserve">Советский р-н г. </w:t>
            </w:r>
            <w:r w:rsidR="00260166">
              <w:rPr>
                <w:sz w:val="20"/>
                <w:szCs w:val="20"/>
              </w:rPr>
              <w:t>Красноярск</w:t>
            </w:r>
          </w:p>
        </w:tc>
        <w:tc>
          <w:tcPr>
            <w:tcW w:w="2192" w:type="dxa"/>
            <w:vAlign w:val="center"/>
          </w:tcPr>
          <w:p w14:paraId="6F8CC809" w14:textId="3BF38AE4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vAlign w:val="center"/>
          </w:tcPr>
          <w:p w14:paraId="7D522F1E" w14:textId="339818F1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1.</w:t>
            </w:r>
            <w:r w:rsidR="00715E90">
              <w:rPr>
                <w:sz w:val="20"/>
                <w:szCs w:val="20"/>
              </w:rPr>
              <w:t xml:space="preserve"> </w:t>
            </w:r>
            <w:r w:rsidR="00093739">
              <w:rPr>
                <w:sz w:val="20"/>
                <w:szCs w:val="20"/>
              </w:rPr>
              <w:t>Ачинск</w:t>
            </w:r>
          </w:p>
        </w:tc>
        <w:tc>
          <w:tcPr>
            <w:tcW w:w="2155" w:type="dxa"/>
            <w:vAlign w:val="center"/>
          </w:tcPr>
          <w:p w14:paraId="06E2F8F0" w14:textId="358FBA21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</w:tr>
      <w:tr w:rsidR="0059510D" w14:paraId="612FA8F8" w14:textId="77777777" w:rsidTr="00FB1AE0">
        <w:trPr>
          <w:trHeight w:val="340"/>
          <w:jc w:val="center"/>
        </w:trPr>
        <w:tc>
          <w:tcPr>
            <w:tcW w:w="2529" w:type="dxa"/>
            <w:shd w:val="clear" w:color="auto" w:fill="F2F2F2" w:themeFill="background1" w:themeFillShade="F2"/>
            <w:vAlign w:val="center"/>
          </w:tcPr>
          <w:p w14:paraId="3FB3C729" w14:textId="7363AECB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2.</w:t>
            </w:r>
            <w:r w:rsidR="00260166">
              <w:rPr>
                <w:sz w:val="20"/>
                <w:szCs w:val="20"/>
              </w:rPr>
              <w:t xml:space="preserve"> </w:t>
            </w:r>
            <w:r w:rsidR="00C97AF2">
              <w:rPr>
                <w:sz w:val="20"/>
                <w:szCs w:val="20"/>
              </w:rPr>
              <w:t>Назаровский</w:t>
            </w:r>
          </w:p>
        </w:tc>
        <w:tc>
          <w:tcPr>
            <w:tcW w:w="2531" w:type="dxa"/>
            <w:shd w:val="clear" w:color="auto" w:fill="F2F2F2" w:themeFill="background1" w:themeFillShade="F2"/>
            <w:vAlign w:val="center"/>
          </w:tcPr>
          <w:p w14:paraId="34855AA4" w14:textId="135BFD89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2.</w:t>
            </w:r>
            <w:r w:rsidR="00260166">
              <w:rPr>
                <w:sz w:val="20"/>
                <w:szCs w:val="20"/>
              </w:rPr>
              <w:t xml:space="preserve"> Балахтинский</w:t>
            </w:r>
          </w:p>
        </w:tc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31FCB163" w14:textId="674614ED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2.</w:t>
            </w:r>
            <w:r w:rsidR="00260166">
              <w:rPr>
                <w:sz w:val="20"/>
                <w:szCs w:val="20"/>
              </w:rPr>
              <w:t>З</w:t>
            </w:r>
            <w:r w:rsidR="00FA6193">
              <w:rPr>
                <w:sz w:val="20"/>
                <w:szCs w:val="20"/>
              </w:rPr>
              <w:t>АТО г. Зеленогорск</w:t>
            </w: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7AF31047" w14:textId="09242BD7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099A34B2" w14:textId="1BE3B48D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2.</w:t>
            </w:r>
            <w:r w:rsidR="00715E90">
              <w:rPr>
                <w:sz w:val="20"/>
                <w:szCs w:val="20"/>
              </w:rPr>
              <w:t xml:space="preserve"> </w:t>
            </w:r>
            <w:r w:rsidR="00A5303A">
              <w:rPr>
                <w:sz w:val="20"/>
                <w:szCs w:val="20"/>
              </w:rPr>
              <w:t>ЗАТО г. Железногорск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9C477AA" w14:textId="65E44E17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</w:tr>
      <w:tr w:rsidR="00B940F3" w14:paraId="2F524A5E" w14:textId="77777777" w:rsidTr="00FB1AE0">
        <w:trPr>
          <w:trHeight w:val="340"/>
          <w:jc w:val="center"/>
        </w:trPr>
        <w:tc>
          <w:tcPr>
            <w:tcW w:w="2529" w:type="dxa"/>
            <w:vAlign w:val="center"/>
          </w:tcPr>
          <w:p w14:paraId="416F0ECD" w14:textId="26627EED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3.</w:t>
            </w:r>
            <w:r w:rsidR="00260166">
              <w:rPr>
                <w:sz w:val="20"/>
                <w:szCs w:val="20"/>
              </w:rPr>
              <w:t xml:space="preserve"> </w:t>
            </w:r>
            <w:r w:rsidR="00C9254C">
              <w:rPr>
                <w:sz w:val="20"/>
                <w:szCs w:val="20"/>
              </w:rPr>
              <w:t>Березовский</w:t>
            </w:r>
          </w:p>
        </w:tc>
        <w:tc>
          <w:tcPr>
            <w:tcW w:w="2531" w:type="dxa"/>
            <w:vAlign w:val="center"/>
          </w:tcPr>
          <w:p w14:paraId="7C7227BA" w14:textId="6D2A1362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3.</w:t>
            </w:r>
            <w:r w:rsidR="00260166">
              <w:rPr>
                <w:sz w:val="20"/>
                <w:szCs w:val="20"/>
              </w:rPr>
              <w:t xml:space="preserve"> </w:t>
            </w:r>
            <w:r w:rsidR="00260166">
              <w:rPr>
                <w:sz w:val="20"/>
                <w:szCs w:val="20"/>
              </w:rPr>
              <w:t>Большемуртинский</w:t>
            </w:r>
          </w:p>
        </w:tc>
        <w:tc>
          <w:tcPr>
            <w:tcW w:w="2873" w:type="dxa"/>
            <w:vAlign w:val="center"/>
          </w:tcPr>
          <w:p w14:paraId="1BEFA61D" w14:textId="6438D4C9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3.</w:t>
            </w:r>
            <w:r w:rsidR="00A5303A">
              <w:rPr>
                <w:sz w:val="20"/>
                <w:szCs w:val="20"/>
              </w:rPr>
              <w:t xml:space="preserve"> Канск</w:t>
            </w:r>
          </w:p>
        </w:tc>
        <w:tc>
          <w:tcPr>
            <w:tcW w:w="2192" w:type="dxa"/>
            <w:vAlign w:val="center"/>
          </w:tcPr>
          <w:p w14:paraId="426B1184" w14:textId="4BB296DE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vAlign w:val="center"/>
          </w:tcPr>
          <w:p w14:paraId="1EBC24D7" w14:textId="6DE6E789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3.</w:t>
            </w:r>
            <w:r w:rsidR="00715E90">
              <w:rPr>
                <w:sz w:val="20"/>
                <w:szCs w:val="20"/>
              </w:rPr>
              <w:t xml:space="preserve"> </w:t>
            </w:r>
            <w:r w:rsidR="00F069EF">
              <w:rPr>
                <w:sz w:val="20"/>
                <w:szCs w:val="20"/>
              </w:rPr>
              <w:t xml:space="preserve">ЗАТО г. </w:t>
            </w:r>
            <w:r w:rsidR="00715E90">
              <w:rPr>
                <w:sz w:val="20"/>
                <w:szCs w:val="20"/>
              </w:rPr>
              <w:t>Зеленогорск</w:t>
            </w:r>
          </w:p>
        </w:tc>
        <w:tc>
          <w:tcPr>
            <w:tcW w:w="2155" w:type="dxa"/>
            <w:vAlign w:val="center"/>
          </w:tcPr>
          <w:p w14:paraId="208BD40A" w14:textId="0294BADA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</w:tr>
      <w:tr w:rsidR="00B940F3" w14:paraId="0F97DD65" w14:textId="77777777" w:rsidTr="00FB1AE0">
        <w:trPr>
          <w:trHeight w:val="340"/>
          <w:jc w:val="center"/>
        </w:trPr>
        <w:tc>
          <w:tcPr>
            <w:tcW w:w="2529" w:type="dxa"/>
            <w:shd w:val="clear" w:color="auto" w:fill="F2F2F2" w:themeFill="background1" w:themeFillShade="F2"/>
            <w:vAlign w:val="center"/>
          </w:tcPr>
          <w:p w14:paraId="63C35DF3" w14:textId="024DF2E7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4.</w:t>
            </w:r>
            <w:r w:rsidR="00260166">
              <w:rPr>
                <w:sz w:val="20"/>
                <w:szCs w:val="20"/>
              </w:rPr>
              <w:t xml:space="preserve"> </w:t>
            </w:r>
            <w:r w:rsidR="00F069EF">
              <w:rPr>
                <w:sz w:val="20"/>
                <w:szCs w:val="20"/>
              </w:rPr>
              <w:t>Ермаковский</w:t>
            </w:r>
          </w:p>
        </w:tc>
        <w:tc>
          <w:tcPr>
            <w:tcW w:w="2531" w:type="dxa"/>
            <w:shd w:val="clear" w:color="auto" w:fill="F2F2F2" w:themeFill="background1" w:themeFillShade="F2"/>
            <w:vAlign w:val="center"/>
          </w:tcPr>
          <w:p w14:paraId="02FBBD9C" w14:textId="76B9E0CE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4.</w:t>
            </w:r>
            <w:r w:rsidR="00260166">
              <w:rPr>
                <w:sz w:val="20"/>
                <w:szCs w:val="20"/>
              </w:rPr>
              <w:t xml:space="preserve"> </w:t>
            </w:r>
            <w:r w:rsidR="00221FDB">
              <w:rPr>
                <w:sz w:val="20"/>
                <w:szCs w:val="20"/>
              </w:rPr>
              <w:t>Кежемский</w:t>
            </w:r>
          </w:p>
        </w:tc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7BA9A57D" w14:textId="43C2E0D0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4.</w:t>
            </w:r>
            <w:r w:rsidR="00260166">
              <w:rPr>
                <w:sz w:val="20"/>
                <w:szCs w:val="20"/>
              </w:rPr>
              <w:t xml:space="preserve"> ЗАТО г. Железногорск</w:t>
            </w: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0EA5CBC3" w14:textId="1D52B298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767BA88A" w14:textId="1E8DC88F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4.</w:t>
            </w:r>
            <w:r w:rsidR="00E145D4">
              <w:rPr>
                <w:sz w:val="20"/>
                <w:szCs w:val="20"/>
              </w:rPr>
              <w:t xml:space="preserve"> </w:t>
            </w:r>
            <w:r w:rsidR="00E145D4">
              <w:rPr>
                <w:sz w:val="20"/>
                <w:szCs w:val="20"/>
              </w:rPr>
              <w:t>Советский р-н г. Красноярск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986B344" w14:textId="1ED0DF4A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</w:tr>
      <w:tr w:rsidR="00B940F3" w14:paraId="0420055C" w14:textId="77777777" w:rsidTr="00FB1AE0">
        <w:trPr>
          <w:trHeight w:val="340"/>
          <w:jc w:val="center"/>
        </w:trPr>
        <w:tc>
          <w:tcPr>
            <w:tcW w:w="2529" w:type="dxa"/>
            <w:vAlign w:val="center"/>
          </w:tcPr>
          <w:p w14:paraId="3C525F2C" w14:textId="1BDD51B6" w:rsidR="00B940F3" w:rsidRPr="00B940F3" w:rsidRDefault="00C13CB5" w:rsidP="00B94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Богучанский</w:t>
            </w:r>
          </w:p>
        </w:tc>
        <w:tc>
          <w:tcPr>
            <w:tcW w:w="2531" w:type="dxa"/>
            <w:vAlign w:val="center"/>
          </w:tcPr>
          <w:p w14:paraId="50152D2E" w14:textId="3EE91C88" w:rsidR="00B940F3" w:rsidRPr="00B940F3" w:rsidRDefault="00CF6E9C" w:rsidP="00B94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Курагинский</w:t>
            </w:r>
          </w:p>
        </w:tc>
        <w:tc>
          <w:tcPr>
            <w:tcW w:w="2873" w:type="dxa"/>
            <w:vAlign w:val="center"/>
          </w:tcPr>
          <w:p w14:paraId="26A0E561" w14:textId="4B52861C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5</w:t>
            </w:r>
            <w:r w:rsidR="008D7FC3" w:rsidRPr="00B940F3">
              <w:rPr>
                <w:sz w:val="20"/>
                <w:szCs w:val="20"/>
              </w:rPr>
              <w:t>.</w:t>
            </w:r>
            <w:r w:rsidR="008D7FC3">
              <w:rPr>
                <w:sz w:val="20"/>
                <w:szCs w:val="20"/>
              </w:rPr>
              <w:t xml:space="preserve"> Назарово</w:t>
            </w:r>
          </w:p>
        </w:tc>
        <w:tc>
          <w:tcPr>
            <w:tcW w:w="2192" w:type="dxa"/>
            <w:vAlign w:val="center"/>
          </w:tcPr>
          <w:p w14:paraId="57730E1C" w14:textId="41EA86D3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vAlign w:val="center"/>
          </w:tcPr>
          <w:p w14:paraId="57781CAD" w14:textId="29037474" w:rsidR="00B940F3" w:rsidRPr="00B940F3" w:rsidRDefault="00B940F3" w:rsidP="00B940F3">
            <w:pPr>
              <w:rPr>
                <w:sz w:val="20"/>
                <w:szCs w:val="20"/>
              </w:rPr>
            </w:pPr>
            <w:r w:rsidRPr="00B940F3">
              <w:rPr>
                <w:sz w:val="20"/>
                <w:szCs w:val="20"/>
              </w:rPr>
              <w:t>5.</w:t>
            </w:r>
            <w:r w:rsidR="00715E90">
              <w:rPr>
                <w:sz w:val="20"/>
                <w:szCs w:val="20"/>
              </w:rPr>
              <w:t xml:space="preserve"> Боготол</w:t>
            </w:r>
          </w:p>
        </w:tc>
        <w:tc>
          <w:tcPr>
            <w:tcW w:w="2155" w:type="dxa"/>
            <w:vAlign w:val="center"/>
          </w:tcPr>
          <w:p w14:paraId="73F11E30" w14:textId="5B0EAB11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</w:tr>
      <w:tr w:rsidR="00B940F3" w14:paraId="4089A1C2" w14:textId="77777777" w:rsidTr="00FB1AE0">
        <w:trPr>
          <w:trHeight w:val="340"/>
          <w:jc w:val="center"/>
        </w:trPr>
        <w:tc>
          <w:tcPr>
            <w:tcW w:w="2529" w:type="dxa"/>
            <w:shd w:val="clear" w:color="auto" w:fill="F2F2F2" w:themeFill="background1" w:themeFillShade="F2"/>
            <w:vAlign w:val="center"/>
          </w:tcPr>
          <w:p w14:paraId="7B71C479" w14:textId="3B3833A6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2F2F2" w:themeFill="background1" w:themeFillShade="F2"/>
            <w:vAlign w:val="center"/>
          </w:tcPr>
          <w:p w14:paraId="5B7A5FE1" w14:textId="17035DDC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68C6AC71" w14:textId="16D36DD0" w:rsidR="00B940F3" w:rsidRPr="00B940F3" w:rsidRDefault="00C13CB5" w:rsidP="00B94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Дивногорск</w:t>
            </w: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00BD2331" w14:textId="08443518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2A8F4D00" w14:textId="5F484081" w:rsidR="00B940F3" w:rsidRPr="00B940F3" w:rsidRDefault="00715E90" w:rsidP="00B94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Назарово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2FBCA37" w14:textId="032B20D7" w:rsidR="00B940F3" w:rsidRPr="00B940F3" w:rsidRDefault="00B940F3" w:rsidP="00B940F3">
            <w:pPr>
              <w:rPr>
                <w:sz w:val="20"/>
                <w:szCs w:val="20"/>
              </w:rPr>
            </w:pPr>
          </w:p>
        </w:tc>
      </w:tr>
    </w:tbl>
    <w:p w14:paraId="6360FAB3" w14:textId="45887AA2" w:rsidR="00B6563F" w:rsidRDefault="00B6563F" w:rsidP="0059510D">
      <w:pPr>
        <w:spacing w:line="360" w:lineRule="auto"/>
        <w:jc w:val="center"/>
        <w:rPr>
          <w:sz w:val="16"/>
          <w:szCs w:val="16"/>
        </w:rPr>
      </w:pPr>
    </w:p>
    <w:p w14:paraId="1FD57E62" w14:textId="5C5E2DCC" w:rsidR="00F069EF" w:rsidRDefault="00F069EF" w:rsidP="0059510D">
      <w:pPr>
        <w:spacing w:line="360" w:lineRule="auto"/>
        <w:jc w:val="center"/>
        <w:rPr>
          <w:sz w:val="16"/>
          <w:szCs w:val="16"/>
        </w:rPr>
      </w:pPr>
    </w:p>
    <w:p w14:paraId="240FCDCB" w14:textId="77777777" w:rsidR="00F069EF" w:rsidRDefault="00F069EF" w:rsidP="0059510D">
      <w:pPr>
        <w:spacing w:line="360" w:lineRule="auto"/>
        <w:jc w:val="center"/>
        <w:rPr>
          <w:sz w:val="16"/>
          <w:szCs w:val="16"/>
        </w:rPr>
      </w:pPr>
    </w:p>
    <w:tbl>
      <w:tblPr>
        <w:tblStyle w:val="a3"/>
        <w:tblW w:w="14784" w:type="dxa"/>
        <w:jc w:val="center"/>
        <w:tblLook w:val="04A0" w:firstRow="1" w:lastRow="0" w:firstColumn="1" w:lastColumn="0" w:noHBand="0" w:noVBand="1"/>
      </w:tblPr>
      <w:tblGrid>
        <w:gridCol w:w="988"/>
        <w:gridCol w:w="2408"/>
        <w:gridCol w:w="1371"/>
        <w:gridCol w:w="2102"/>
        <w:gridCol w:w="3956"/>
        <w:gridCol w:w="3959"/>
      </w:tblGrid>
      <w:tr w:rsidR="008E7A2A" w14:paraId="077D7F30" w14:textId="77777777" w:rsidTr="007C7AF1">
        <w:trPr>
          <w:trHeight w:val="527"/>
          <w:jc w:val="center"/>
        </w:trPr>
        <w:tc>
          <w:tcPr>
            <w:tcW w:w="14784" w:type="dxa"/>
            <w:gridSpan w:val="6"/>
            <w:vAlign w:val="center"/>
          </w:tcPr>
          <w:p w14:paraId="36C39024" w14:textId="49472EDD" w:rsidR="008E7A2A" w:rsidRPr="008E7A2A" w:rsidRDefault="008E7A2A" w:rsidP="008E7A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29 </w:t>
            </w:r>
            <w:r>
              <w:rPr>
                <w:b/>
                <w:bCs/>
                <w:sz w:val="20"/>
                <w:szCs w:val="20"/>
              </w:rPr>
              <w:t>августа 2025 г. (пятница)</w:t>
            </w:r>
          </w:p>
        </w:tc>
      </w:tr>
      <w:tr w:rsidR="0059510D" w14:paraId="6CA4D010" w14:textId="77777777" w:rsidTr="007C7AF1">
        <w:trPr>
          <w:trHeight w:val="665"/>
          <w:jc w:val="center"/>
        </w:trPr>
        <w:tc>
          <w:tcPr>
            <w:tcW w:w="988" w:type="dxa"/>
            <w:vAlign w:val="center"/>
          </w:tcPr>
          <w:p w14:paraId="36B3CEB3" w14:textId="068DB7C9" w:rsidR="00A07A0C" w:rsidRPr="00A07A0C" w:rsidRDefault="00A07A0C" w:rsidP="00E83E58">
            <w:pPr>
              <w:jc w:val="center"/>
              <w:rPr>
                <w:b/>
                <w:bCs/>
                <w:sz w:val="20"/>
                <w:szCs w:val="20"/>
              </w:rPr>
            </w:pPr>
            <w:r w:rsidRPr="00A07A0C">
              <w:rPr>
                <w:b/>
                <w:bCs/>
                <w:sz w:val="20"/>
                <w:szCs w:val="20"/>
              </w:rPr>
              <w:t>Номер игры</w:t>
            </w:r>
          </w:p>
        </w:tc>
        <w:tc>
          <w:tcPr>
            <w:tcW w:w="2408" w:type="dxa"/>
            <w:vAlign w:val="center"/>
          </w:tcPr>
          <w:p w14:paraId="2B0D85A4" w14:textId="4FE47AC7" w:rsidR="00A07A0C" w:rsidRPr="00A07A0C" w:rsidRDefault="00A07A0C" w:rsidP="00A07A0C">
            <w:pPr>
              <w:jc w:val="center"/>
              <w:rPr>
                <w:b/>
                <w:bCs/>
                <w:sz w:val="20"/>
                <w:szCs w:val="20"/>
              </w:rPr>
            </w:pPr>
            <w:r w:rsidRPr="00A07A0C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371" w:type="dxa"/>
            <w:vAlign w:val="center"/>
          </w:tcPr>
          <w:p w14:paraId="40CCAB89" w14:textId="2134873D" w:rsidR="00A07A0C" w:rsidRPr="00A07A0C" w:rsidRDefault="00A07A0C" w:rsidP="00A07A0C">
            <w:pPr>
              <w:jc w:val="center"/>
              <w:rPr>
                <w:b/>
                <w:bCs/>
                <w:sz w:val="20"/>
                <w:szCs w:val="20"/>
              </w:rPr>
            </w:pPr>
            <w:r w:rsidRPr="00A07A0C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102" w:type="dxa"/>
            <w:vAlign w:val="center"/>
          </w:tcPr>
          <w:p w14:paraId="06DD8123" w14:textId="4115C8F3" w:rsidR="00A07A0C" w:rsidRPr="00EF655F" w:rsidRDefault="00762AB8" w:rsidP="00A07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Порядок игры</w:t>
            </w:r>
            <w:r w:rsidR="00EF655F">
              <w:rPr>
                <w:b/>
                <w:bCs/>
                <w:sz w:val="20"/>
                <w:szCs w:val="20"/>
                <w:lang w:val="en-US"/>
              </w:rPr>
              <w:t xml:space="preserve"> / </w:t>
            </w:r>
            <w:r w:rsidR="00EF655F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3956" w:type="dxa"/>
            <w:vAlign w:val="center"/>
          </w:tcPr>
          <w:p w14:paraId="7AAFD16F" w14:textId="0532961D" w:rsidR="00A07A0C" w:rsidRPr="00A07A0C" w:rsidRDefault="00A07A0C" w:rsidP="00A07A0C">
            <w:pPr>
              <w:jc w:val="center"/>
              <w:rPr>
                <w:b/>
                <w:bCs/>
                <w:sz w:val="20"/>
                <w:szCs w:val="20"/>
              </w:rPr>
            </w:pPr>
            <w:r w:rsidRPr="00A07A0C">
              <w:rPr>
                <w:b/>
                <w:bCs/>
                <w:sz w:val="20"/>
                <w:szCs w:val="20"/>
              </w:rPr>
              <w:t>Команда А</w:t>
            </w:r>
          </w:p>
        </w:tc>
        <w:tc>
          <w:tcPr>
            <w:tcW w:w="3959" w:type="dxa"/>
            <w:vAlign w:val="center"/>
          </w:tcPr>
          <w:p w14:paraId="46029898" w14:textId="1B569384" w:rsidR="00A07A0C" w:rsidRPr="00A07A0C" w:rsidRDefault="00A07A0C" w:rsidP="00A07A0C">
            <w:pPr>
              <w:jc w:val="center"/>
              <w:rPr>
                <w:b/>
                <w:bCs/>
                <w:sz w:val="20"/>
                <w:szCs w:val="20"/>
              </w:rPr>
            </w:pPr>
            <w:r w:rsidRPr="00A07A0C">
              <w:rPr>
                <w:b/>
                <w:bCs/>
                <w:sz w:val="20"/>
                <w:szCs w:val="20"/>
              </w:rPr>
              <w:t>Команда Б</w:t>
            </w:r>
          </w:p>
        </w:tc>
      </w:tr>
      <w:tr w:rsidR="00F069EF" w14:paraId="726513C0" w14:textId="77777777" w:rsidTr="007C7AF1">
        <w:trPr>
          <w:trHeight w:val="310"/>
          <w:jc w:val="center"/>
        </w:trPr>
        <w:tc>
          <w:tcPr>
            <w:tcW w:w="988" w:type="dxa"/>
            <w:vAlign w:val="center"/>
          </w:tcPr>
          <w:p w14:paraId="09CEF5A5" w14:textId="77777777" w:rsidR="00F069EF" w:rsidRPr="00E83E58" w:rsidRDefault="00F069EF" w:rsidP="00BF5968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141FF136" w14:textId="77777777" w:rsidR="00F069EF" w:rsidRPr="00873A08" w:rsidRDefault="00F069EF" w:rsidP="00BF5968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Муниципальные районы (округа)</w:t>
            </w:r>
          </w:p>
          <w:p w14:paraId="63B269EB" w14:textId="28756B93" w:rsidR="00F069EF" w:rsidRDefault="00F069EF" w:rsidP="00BF5968">
            <w:pPr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1371" w:type="dxa"/>
            <w:vAlign w:val="center"/>
          </w:tcPr>
          <w:p w14:paraId="4E96584D" w14:textId="6B466E0A" w:rsidR="00F069EF" w:rsidRPr="00093739" w:rsidRDefault="00F069EF" w:rsidP="00BF59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2102" w:type="dxa"/>
            <w:vAlign w:val="center"/>
          </w:tcPr>
          <w:p w14:paraId="78C66C71" w14:textId="498E5C85" w:rsidR="00F069EF" w:rsidRPr="00F069EF" w:rsidRDefault="00F069EF" w:rsidP="00BF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 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6F3B2F85" w14:textId="467931E5" w:rsidR="00F069EF" w:rsidRPr="00C02347" w:rsidRDefault="00EE0EEB" w:rsidP="00BF5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Назаровский</w:t>
            </w:r>
          </w:p>
        </w:tc>
        <w:tc>
          <w:tcPr>
            <w:tcW w:w="3959" w:type="dxa"/>
            <w:vAlign w:val="center"/>
          </w:tcPr>
          <w:p w14:paraId="4C9B06EA" w14:textId="0E3D7907" w:rsidR="00F069EF" w:rsidRPr="00C02347" w:rsidRDefault="00EE0EEB" w:rsidP="00BF5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Богучанский</w:t>
            </w:r>
          </w:p>
        </w:tc>
      </w:tr>
      <w:tr w:rsidR="00F069EF" w14:paraId="3D08C540" w14:textId="77777777" w:rsidTr="007C7AF1">
        <w:trPr>
          <w:trHeight w:val="310"/>
          <w:jc w:val="center"/>
        </w:trPr>
        <w:tc>
          <w:tcPr>
            <w:tcW w:w="988" w:type="dxa"/>
            <w:vAlign w:val="center"/>
          </w:tcPr>
          <w:p w14:paraId="2AB3974D" w14:textId="77777777" w:rsidR="00F069EF" w:rsidRPr="00E83E58" w:rsidRDefault="00F069EF" w:rsidP="00BF5968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46C023D6" w14:textId="77777777" w:rsidR="00F069EF" w:rsidRDefault="00F069EF" w:rsidP="00BF59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542BB1CA" w14:textId="0EAC6B4F" w:rsidR="00F069EF" w:rsidRPr="00762AB8" w:rsidRDefault="00F069EF" w:rsidP="00BF59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19:00</w:t>
            </w:r>
          </w:p>
        </w:tc>
        <w:tc>
          <w:tcPr>
            <w:tcW w:w="2102" w:type="dxa"/>
            <w:vAlign w:val="center"/>
          </w:tcPr>
          <w:p w14:paraId="2B50858D" w14:textId="6A3BC6B8" w:rsidR="00F069EF" w:rsidRPr="00BF5968" w:rsidRDefault="00F069EF" w:rsidP="00BF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2-5 Б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4B202CAB" w14:textId="31D22F20" w:rsidR="00F069EF" w:rsidRPr="00C02347" w:rsidRDefault="00EE0EEB" w:rsidP="00BF5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Балахтинский</w:t>
            </w:r>
          </w:p>
        </w:tc>
        <w:tc>
          <w:tcPr>
            <w:tcW w:w="3959" w:type="dxa"/>
            <w:vAlign w:val="center"/>
          </w:tcPr>
          <w:p w14:paraId="2C5E69AC" w14:textId="717CF9E3" w:rsidR="00F069EF" w:rsidRPr="00C02347" w:rsidRDefault="00EE0EEB" w:rsidP="00BF5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Курагинский</w:t>
            </w:r>
          </w:p>
        </w:tc>
      </w:tr>
      <w:tr w:rsidR="00F069EF" w14:paraId="39FD4D4B" w14:textId="77777777" w:rsidTr="007C7AF1">
        <w:trPr>
          <w:trHeight w:val="297"/>
          <w:jc w:val="center"/>
        </w:trPr>
        <w:tc>
          <w:tcPr>
            <w:tcW w:w="988" w:type="dxa"/>
            <w:vAlign w:val="center"/>
          </w:tcPr>
          <w:p w14:paraId="1483F2F5" w14:textId="77777777" w:rsidR="00F069EF" w:rsidRPr="00E83E58" w:rsidRDefault="00F069EF" w:rsidP="00BF5968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250C5827" w14:textId="77777777" w:rsidR="00F069EF" w:rsidRDefault="00F069EF" w:rsidP="00BF59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659E9E04" w14:textId="7F6670CE" w:rsidR="00F069EF" w:rsidRPr="00093739" w:rsidRDefault="00F069EF" w:rsidP="00BF59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19:15</w:t>
            </w:r>
          </w:p>
        </w:tc>
        <w:tc>
          <w:tcPr>
            <w:tcW w:w="2102" w:type="dxa"/>
            <w:vAlign w:val="center"/>
          </w:tcPr>
          <w:p w14:paraId="1120F518" w14:textId="7094E331" w:rsidR="00F069EF" w:rsidRPr="00BF5968" w:rsidRDefault="00F069EF" w:rsidP="00BF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А </w:t>
            </w:r>
            <w:r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386753F0" w14:textId="411A8EFF" w:rsidR="00F069EF" w:rsidRPr="00C02347" w:rsidRDefault="00C97AF2" w:rsidP="00BF5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Березовский</w:t>
            </w:r>
          </w:p>
        </w:tc>
        <w:tc>
          <w:tcPr>
            <w:tcW w:w="3959" w:type="dxa"/>
            <w:vAlign w:val="center"/>
          </w:tcPr>
          <w:p w14:paraId="6F0BFD32" w14:textId="197F5127" w:rsidR="00F069EF" w:rsidRPr="00C02347" w:rsidRDefault="00C97AF2" w:rsidP="00BF5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Ермаковский</w:t>
            </w:r>
          </w:p>
        </w:tc>
      </w:tr>
      <w:tr w:rsidR="00F069EF" w14:paraId="2BC2887D" w14:textId="77777777" w:rsidTr="007C7AF1">
        <w:trPr>
          <w:trHeight w:val="297"/>
          <w:jc w:val="center"/>
        </w:trPr>
        <w:tc>
          <w:tcPr>
            <w:tcW w:w="988" w:type="dxa"/>
            <w:vAlign w:val="center"/>
          </w:tcPr>
          <w:p w14:paraId="15B51C52" w14:textId="77777777" w:rsidR="00F069EF" w:rsidRPr="00E83E58" w:rsidRDefault="00F069EF" w:rsidP="00BF5968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600C25AB" w14:textId="77777777" w:rsidR="00F069EF" w:rsidRDefault="00F069EF" w:rsidP="00BF59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4D0DF915" w14:textId="69313B35" w:rsidR="00F069EF" w:rsidRPr="00F069EF" w:rsidRDefault="00F069EF" w:rsidP="00BF59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:15</w:t>
            </w:r>
          </w:p>
        </w:tc>
        <w:tc>
          <w:tcPr>
            <w:tcW w:w="2102" w:type="dxa"/>
            <w:vAlign w:val="center"/>
          </w:tcPr>
          <w:p w14:paraId="2C1988A0" w14:textId="6BF588A8" w:rsidR="00F069EF" w:rsidRPr="00BF5968" w:rsidRDefault="00F069EF" w:rsidP="00BF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Б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6A9B2E7A" w14:textId="086068D0" w:rsidR="00F069EF" w:rsidRDefault="00C97AF2" w:rsidP="00BF5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Большемуртинский</w:t>
            </w:r>
          </w:p>
        </w:tc>
        <w:tc>
          <w:tcPr>
            <w:tcW w:w="3959" w:type="dxa"/>
            <w:vAlign w:val="center"/>
          </w:tcPr>
          <w:p w14:paraId="5E52DBAE" w14:textId="0F527FA4" w:rsidR="00F069EF" w:rsidRDefault="00C97AF2" w:rsidP="00BF5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Кежемский</w:t>
            </w:r>
          </w:p>
        </w:tc>
      </w:tr>
      <w:tr w:rsidR="00093739" w14:paraId="371B78C1" w14:textId="77777777" w:rsidTr="00C02347">
        <w:trPr>
          <w:trHeight w:val="310"/>
          <w:jc w:val="center"/>
        </w:trPr>
        <w:tc>
          <w:tcPr>
            <w:tcW w:w="988" w:type="dxa"/>
            <w:vAlign w:val="center"/>
          </w:tcPr>
          <w:p w14:paraId="74F649CA" w14:textId="77777777" w:rsidR="00093739" w:rsidRPr="00E83E58" w:rsidRDefault="00093739" w:rsidP="00093739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5AA4FAC2" w14:textId="77777777" w:rsidR="00093739" w:rsidRPr="00873A08" w:rsidRDefault="00093739" w:rsidP="00093739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Городские округа</w:t>
            </w:r>
          </w:p>
          <w:p w14:paraId="2779C112" w14:textId="0634DE2A" w:rsidR="00093739" w:rsidRDefault="00093739" w:rsidP="00093739">
            <w:pPr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1371" w:type="dxa"/>
            <w:vAlign w:val="center"/>
          </w:tcPr>
          <w:p w14:paraId="04F09E98" w14:textId="577523A0" w:rsidR="00093739" w:rsidRPr="00F069EF" w:rsidRDefault="00564D31" w:rsidP="0009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19:</w:t>
            </w:r>
            <w:r w:rsidR="00F069EF">
              <w:rPr>
                <w:sz w:val="20"/>
                <w:szCs w:val="20"/>
              </w:rPr>
              <w:t>30</w:t>
            </w:r>
          </w:p>
        </w:tc>
        <w:tc>
          <w:tcPr>
            <w:tcW w:w="2102" w:type="dxa"/>
            <w:vAlign w:val="center"/>
          </w:tcPr>
          <w:p w14:paraId="1E00D289" w14:textId="4AFBC9D0" w:rsidR="00093739" w:rsidRPr="00986D66" w:rsidRDefault="00093739" w:rsidP="0009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  <w:r w:rsidR="00BB0A6F">
              <w:rPr>
                <w:sz w:val="20"/>
                <w:szCs w:val="20"/>
              </w:rPr>
              <w:t xml:space="preserve"> </w:t>
            </w:r>
            <w:r w:rsidR="00BB0A6F"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209996C8" w14:textId="1514EFA6" w:rsidR="00093739" w:rsidRPr="00C02347" w:rsidRDefault="008E1ED8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Ачинск</w:t>
            </w:r>
          </w:p>
        </w:tc>
        <w:tc>
          <w:tcPr>
            <w:tcW w:w="3959" w:type="dxa"/>
            <w:vAlign w:val="center"/>
          </w:tcPr>
          <w:p w14:paraId="3F3A354C" w14:textId="4DA3C9A0" w:rsidR="00093739" w:rsidRPr="00C02347" w:rsidRDefault="008E1ED8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Назарово</w:t>
            </w:r>
          </w:p>
        </w:tc>
      </w:tr>
      <w:tr w:rsidR="00093739" w14:paraId="6E392F1A" w14:textId="77777777" w:rsidTr="00C02347">
        <w:trPr>
          <w:trHeight w:val="310"/>
          <w:jc w:val="center"/>
        </w:trPr>
        <w:tc>
          <w:tcPr>
            <w:tcW w:w="988" w:type="dxa"/>
            <w:vAlign w:val="center"/>
          </w:tcPr>
          <w:p w14:paraId="6B8687D0" w14:textId="77777777" w:rsidR="00093739" w:rsidRPr="00E83E58" w:rsidRDefault="00093739" w:rsidP="00093739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23153711" w14:textId="77777777" w:rsidR="00093739" w:rsidRDefault="00093739" w:rsidP="00093739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7FEE4E6E" w14:textId="5600C23A" w:rsidR="00093739" w:rsidRPr="00BB0A6F" w:rsidRDefault="00564D31" w:rsidP="0009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19:3</w:t>
            </w:r>
            <w:r w:rsidR="00BB0A6F">
              <w:rPr>
                <w:sz w:val="20"/>
                <w:szCs w:val="20"/>
              </w:rPr>
              <w:t>0</w:t>
            </w:r>
          </w:p>
        </w:tc>
        <w:tc>
          <w:tcPr>
            <w:tcW w:w="2102" w:type="dxa"/>
            <w:vAlign w:val="center"/>
          </w:tcPr>
          <w:p w14:paraId="7443C832" w14:textId="2584BE58" w:rsidR="00093739" w:rsidRPr="00986D66" w:rsidRDefault="00093739" w:rsidP="0009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  <w:r w:rsidR="00BB0A6F">
              <w:rPr>
                <w:sz w:val="20"/>
                <w:szCs w:val="20"/>
              </w:rPr>
              <w:t xml:space="preserve"> </w:t>
            </w:r>
            <w:r w:rsidR="00BB0A6F">
              <w:rPr>
                <w:sz w:val="20"/>
                <w:szCs w:val="20"/>
              </w:rPr>
              <w:t>пл. №2</w:t>
            </w:r>
          </w:p>
        </w:tc>
        <w:tc>
          <w:tcPr>
            <w:tcW w:w="3956" w:type="dxa"/>
            <w:vAlign w:val="center"/>
          </w:tcPr>
          <w:p w14:paraId="67641847" w14:textId="23648D5E" w:rsidR="00093739" w:rsidRPr="00C02347" w:rsidRDefault="008E1ED8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Железногорск</w:t>
            </w:r>
          </w:p>
        </w:tc>
        <w:tc>
          <w:tcPr>
            <w:tcW w:w="3959" w:type="dxa"/>
            <w:vAlign w:val="center"/>
          </w:tcPr>
          <w:p w14:paraId="06044E36" w14:textId="7E228933" w:rsidR="00093739" w:rsidRPr="00C02347" w:rsidRDefault="008E1ED8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Боготол</w:t>
            </w:r>
          </w:p>
        </w:tc>
      </w:tr>
      <w:tr w:rsidR="00093739" w14:paraId="632F1EFB" w14:textId="77777777" w:rsidTr="00C02347">
        <w:trPr>
          <w:trHeight w:val="310"/>
          <w:jc w:val="center"/>
        </w:trPr>
        <w:tc>
          <w:tcPr>
            <w:tcW w:w="988" w:type="dxa"/>
            <w:vAlign w:val="center"/>
          </w:tcPr>
          <w:p w14:paraId="689776AB" w14:textId="77777777" w:rsidR="00093739" w:rsidRPr="00E83E58" w:rsidRDefault="00093739" w:rsidP="00093739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15B077CF" w14:textId="77777777" w:rsidR="00093739" w:rsidRDefault="00093739" w:rsidP="00093739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2DF0F314" w14:textId="5C992287" w:rsidR="00093739" w:rsidRPr="00BB0A6F" w:rsidRDefault="00564D31" w:rsidP="0009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19:</w:t>
            </w:r>
            <w:r w:rsidR="00BB0A6F">
              <w:rPr>
                <w:sz w:val="20"/>
                <w:szCs w:val="20"/>
              </w:rPr>
              <w:t>45</w:t>
            </w:r>
          </w:p>
        </w:tc>
        <w:tc>
          <w:tcPr>
            <w:tcW w:w="2102" w:type="dxa"/>
            <w:vAlign w:val="center"/>
          </w:tcPr>
          <w:p w14:paraId="0FAA068F" w14:textId="4D2DEF16" w:rsidR="00093739" w:rsidRPr="00986D66" w:rsidRDefault="00093739" w:rsidP="0009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BB0A6F">
              <w:rPr>
                <w:sz w:val="20"/>
                <w:szCs w:val="20"/>
              </w:rPr>
              <w:t xml:space="preserve"> пл. </w:t>
            </w:r>
            <w:r w:rsidR="00BB0A6F">
              <w:rPr>
                <w:sz w:val="20"/>
                <w:szCs w:val="20"/>
              </w:rPr>
              <w:t>№1</w:t>
            </w:r>
          </w:p>
        </w:tc>
        <w:tc>
          <w:tcPr>
            <w:tcW w:w="3956" w:type="dxa"/>
            <w:vAlign w:val="center"/>
          </w:tcPr>
          <w:p w14:paraId="08CA4996" w14:textId="328B6215" w:rsidR="00093739" w:rsidRPr="00C02347" w:rsidRDefault="008E1ED8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Зеленогорск</w:t>
            </w:r>
          </w:p>
        </w:tc>
        <w:tc>
          <w:tcPr>
            <w:tcW w:w="3959" w:type="dxa"/>
            <w:vAlign w:val="center"/>
          </w:tcPr>
          <w:p w14:paraId="5375A45B" w14:textId="0726E2FE" w:rsidR="00093739" w:rsidRPr="00C02347" w:rsidRDefault="008E1ED8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</w:t>
            </w:r>
          </w:p>
        </w:tc>
      </w:tr>
      <w:tr w:rsidR="00093739" w14:paraId="398F0578" w14:textId="77777777" w:rsidTr="007C7AF1">
        <w:trPr>
          <w:trHeight w:val="510"/>
          <w:jc w:val="center"/>
        </w:trPr>
        <w:tc>
          <w:tcPr>
            <w:tcW w:w="14784" w:type="dxa"/>
            <w:gridSpan w:val="6"/>
            <w:vAlign w:val="center"/>
          </w:tcPr>
          <w:p w14:paraId="55C9CB74" w14:textId="19BEE66E" w:rsidR="00093739" w:rsidRPr="007C7AF1" w:rsidRDefault="00093739" w:rsidP="000937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августа 2025 г. (суббота)</w:t>
            </w:r>
          </w:p>
        </w:tc>
      </w:tr>
      <w:tr w:rsidR="00093739" w14:paraId="00E3049B" w14:textId="77777777" w:rsidTr="00C02347">
        <w:trPr>
          <w:trHeight w:val="310"/>
          <w:jc w:val="center"/>
        </w:trPr>
        <w:tc>
          <w:tcPr>
            <w:tcW w:w="988" w:type="dxa"/>
            <w:vAlign w:val="center"/>
          </w:tcPr>
          <w:p w14:paraId="051DC33D" w14:textId="77777777" w:rsidR="00093739" w:rsidRPr="00E83E58" w:rsidRDefault="00093739" w:rsidP="00093739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0290E362" w14:textId="77777777" w:rsidR="00093739" w:rsidRPr="00873A08" w:rsidRDefault="00093739" w:rsidP="00093739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Муниципальные районы (округа)</w:t>
            </w:r>
          </w:p>
          <w:p w14:paraId="61D7AC89" w14:textId="0B6FD68F" w:rsidR="00093739" w:rsidRDefault="00093739" w:rsidP="00093739">
            <w:pPr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1371" w:type="dxa"/>
            <w:vAlign w:val="center"/>
          </w:tcPr>
          <w:p w14:paraId="2A02F882" w14:textId="54E59463" w:rsidR="00093739" w:rsidRPr="00C02347" w:rsidRDefault="00093739" w:rsidP="000937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2102" w:type="dxa"/>
            <w:vAlign w:val="center"/>
          </w:tcPr>
          <w:p w14:paraId="4F046CEA" w14:textId="773E318D" w:rsidR="00093739" w:rsidRPr="00BB0A6F" w:rsidRDefault="00BB0A6F" w:rsidP="0009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 А пл. №1</w:t>
            </w:r>
          </w:p>
        </w:tc>
        <w:tc>
          <w:tcPr>
            <w:tcW w:w="3956" w:type="dxa"/>
            <w:vAlign w:val="center"/>
          </w:tcPr>
          <w:p w14:paraId="77D3371A" w14:textId="110F03DE" w:rsidR="00093739" w:rsidRPr="00C02347" w:rsidRDefault="00C97AF2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Ужурский</w:t>
            </w:r>
          </w:p>
        </w:tc>
        <w:tc>
          <w:tcPr>
            <w:tcW w:w="3959" w:type="dxa"/>
            <w:vAlign w:val="center"/>
          </w:tcPr>
          <w:p w14:paraId="7CF5E870" w14:textId="1CB2B365" w:rsidR="00093739" w:rsidRPr="00C02347" w:rsidRDefault="00C97AF2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Богучанский</w:t>
            </w:r>
          </w:p>
        </w:tc>
      </w:tr>
      <w:tr w:rsidR="00093739" w14:paraId="2AA155B3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1F8F2BE8" w14:textId="77777777" w:rsidR="00093739" w:rsidRPr="00E83E58" w:rsidRDefault="00093739" w:rsidP="00093739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5294182E" w14:textId="77777777" w:rsidR="00093739" w:rsidRDefault="00093739" w:rsidP="00093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16707FB2" w14:textId="492524A0" w:rsidR="00093739" w:rsidRPr="00C02347" w:rsidRDefault="00093739" w:rsidP="000937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10:00</w:t>
            </w:r>
          </w:p>
        </w:tc>
        <w:tc>
          <w:tcPr>
            <w:tcW w:w="2102" w:type="dxa"/>
            <w:vAlign w:val="center"/>
          </w:tcPr>
          <w:p w14:paraId="74DF811D" w14:textId="45E10343" w:rsidR="00093739" w:rsidRPr="00564D31" w:rsidRDefault="00BB0A6F" w:rsidP="0009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 Б</w:t>
            </w:r>
            <w:r w:rsidR="000A1B94">
              <w:rPr>
                <w:sz w:val="20"/>
                <w:szCs w:val="20"/>
              </w:rPr>
              <w:t xml:space="preserve"> пл. №2</w:t>
            </w:r>
          </w:p>
        </w:tc>
        <w:tc>
          <w:tcPr>
            <w:tcW w:w="3956" w:type="dxa"/>
            <w:vAlign w:val="center"/>
          </w:tcPr>
          <w:p w14:paraId="3D69313E" w14:textId="4FF8158B" w:rsidR="00093739" w:rsidRPr="00C02347" w:rsidRDefault="00C97AF2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Енисейский</w:t>
            </w:r>
          </w:p>
        </w:tc>
        <w:tc>
          <w:tcPr>
            <w:tcW w:w="3959" w:type="dxa"/>
            <w:vAlign w:val="center"/>
          </w:tcPr>
          <w:p w14:paraId="0792ED2C" w14:textId="3584E6F4" w:rsidR="00093739" w:rsidRPr="00C02347" w:rsidRDefault="00C97AF2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Курагинский</w:t>
            </w:r>
          </w:p>
        </w:tc>
      </w:tr>
      <w:tr w:rsidR="00093739" w14:paraId="5DC5704A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3F6C5AAD" w14:textId="77777777" w:rsidR="00093739" w:rsidRPr="00E83E58" w:rsidRDefault="00093739" w:rsidP="00093739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3ADF6ECC" w14:textId="77777777" w:rsidR="00093739" w:rsidRDefault="00093739" w:rsidP="00093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28AA5AAF" w14:textId="040197E5" w:rsidR="00093739" w:rsidRPr="00C02347" w:rsidRDefault="00093739" w:rsidP="000937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10:15</w:t>
            </w:r>
          </w:p>
        </w:tc>
        <w:tc>
          <w:tcPr>
            <w:tcW w:w="2102" w:type="dxa"/>
            <w:vAlign w:val="center"/>
          </w:tcPr>
          <w:p w14:paraId="2A65A57F" w14:textId="708B1CC2" w:rsidR="00093739" w:rsidRPr="00564D31" w:rsidRDefault="00BB0A6F" w:rsidP="0009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А</w:t>
            </w:r>
            <w:r w:rsidR="000A1B94">
              <w:rPr>
                <w:sz w:val="20"/>
                <w:szCs w:val="20"/>
              </w:rPr>
              <w:t xml:space="preserve"> пл. </w:t>
            </w:r>
            <w:r w:rsidR="000A1B94">
              <w:rPr>
                <w:sz w:val="20"/>
                <w:szCs w:val="20"/>
              </w:rPr>
              <w:t>№1</w:t>
            </w:r>
          </w:p>
        </w:tc>
        <w:tc>
          <w:tcPr>
            <w:tcW w:w="3956" w:type="dxa"/>
            <w:vAlign w:val="center"/>
          </w:tcPr>
          <w:p w14:paraId="188ABC46" w14:textId="52358F71" w:rsidR="00093739" w:rsidRPr="00C02347" w:rsidRDefault="00C97AF2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Назаровский</w:t>
            </w:r>
          </w:p>
        </w:tc>
        <w:tc>
          <w:tcPr>
            <w:tcW w:w="3959" w:type="dxa"/>
            <w:vAlign w:val="center"/>
          </w:tcPr>
          <w:p w14:paraId="1D6599AE" w14:textId="0866DB6B" w:rsidR="00093739" w:rsidRPr="00C02347" w:rsidRDefault="00C97AF2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Березовский</w:t>
            </w:r>
          </w:p>
        </w:tc>
      </w:tr>
      <w:tr w:rsidR="00093739" w14:paraId="3E407E86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3D0F38D2" w14:textId="77777777" w:rsidR="00093739" w:rsidRPr="00E83E58" w:rsidRDefault="00093739" w:rsidP="00093739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0C039FF1" w14:textId="77777777" w:rsidR="00093739" w:rsidRDefault="00093739" w:rsidP="00093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021B9741" w14:textId="71792A2F" w:rsidR="00093739" w:rsidRPr="00C02347" w:rsidRDefault="00093739" w:rsidP="000937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10:15</w:t>
            </w:r>
          </w:p>
        </w:tc>
        <w:tc>
          <w:tcPr>
            <w:tcW w:w="2102" w:type="dxa"/>
            <w:vAlign w:val="center"/>
          </w:tcPr>
          <w:p w14:paraId="77863CA7" w14:textId="6BDEC28A" w:rsidR="00093739" w:rsidRPr="00564D31" w:rsidRDefault="00BB0A6F" w:rsidP="0009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Б</w:t>
            </w:r>
            <w:r w:rsidR="000A1B94">
              <w:rPr>
                <w:sz w:val="20"/>
                <w:szCs w:val="20"/>
              </w:rPr>
              <w:t xml:space="preserve"> </w:t>
            </w:r>
            <w:r w:rsidR="000A1B94">
              <w:rPr>
                <w:sz w:val="20"/>
                <w:szCs w:val="20"/>
              </w:rPr>
              <w:t>пл. №2</w:t>
            </w:r>
          </w:p>
        </w:tc>
        <w:tc>
          <w:tcPr>
            <w:tcW w:w="3956" w:type="dxa"/>
            <w:vAlign w:val="center"/>
          </w:tcPr>
          <w:p w14:paraId="73D1BAAB" w14:textId="5377834E" w:rsidR="00093739" w:rsidRPr="00C02347" w:rsidRDefault="00C97AF2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Балахтинский</w:t>
            </w:r>
          </w:p>
        </w:tc>
        <w:tc>
          <w:tcPr>
            <w:tcW w:w="3959" w:type="dxa"/>
            <w:vAlign w:val="center"/>
          </w:tcPr>
          <w:p w14:paraId="4FF32788" w14:textId="118B376B" w:rsidR="00093739" w:rsidRPr="00C02347" w:rsidRDefault="00C97AF2" w:rsidP="0009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Большемуртинский</w:t>
            </w:r>
          </w:p>
        </w:tc>
      </w:tr>
      <w:tr w:rsidR="00BB0A6F" w14:paraId="4332BEDA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5E1843EF" w14:textId="77777777" w:rsidR="00BB0A6F" w:rsidRPr="00E83E58" w:rsidRDefault="00BB0A6F" w:rsidP="00BB0A6F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713078C4" w14:textId="77777777" w:rsidR="00BB0A6F" w:rsidRPr="00873A08" w:rsidRDefault="00BB0A6F" w:rsidP="00BB0A6F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Городские округа</w:t>
            </w:r>
          </w:p>
          <w:p w14:paraId="63F318BD" w14:textId="6B95EC63" w:rsidR="00BB0A6F" w:rsidRDefault="00BB0A6F" w:rsidP="00BB0A6F">
            <w:pPr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Женщины</w:t>
            </w:r>
          </w:p>
        </w:tc>
        <w:tc>
          <w:tcPr>
            <w:tcW w:w="1371" w:type="dxa"/>
            <w:vAlign w:val="center"/>
          </w:tcPr>
          <w:p w14:paraId="0009009A" w14:textId="758692FB" w:rsidR="00BB0A6F" w:rsidRPr="00C02347" w:rsidRDefault="00BB0A6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10:45</w:t>
            </w:r>
          </w:p>
        </w:tc>
        <w:tc>
          <w:tcPr>
            <w:tcW w:w="2102" w:type="dxa"/>
            <w:vAlign w:val="center"/>
          </w:tcPr>
          <w:p w14:paraId="7468C3AC" w14:textId="74B4C686" w:rsidR="00BB0A6F" w:rsidRPr="00C02347" w:rsidRDefault="00BB0A6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1-6 пл. №1</w:t>
            </w:r>
          </w:p>
        </w:tc>
        <w:tc>
          <w:tcPr>
            <w:tcW w:w="3956" w:type="dxa"/>
            <w:vAlign w:val="center"/>
          </w:tcPr>
          <w:p w14:paraId="7227925F" w14:textId="4B81EBB1" w:rsidR="00BB0A6F" w:rsidRPr="00C02347" w:rsidRDefault="00FA6193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р-н г. Красноярск</w:t>
            </w:r>
          </w:p>
        </w:tc>
        <w:tc>
          <w:tcPr>
            <w:tcW w:w="3959" w:type="dxa"/>
            <w:vAlign w:val="center"/>
          </w:tcPr>
          <w:p w14:paraId="73273BEC" w14:textId="588AFD70" w:rsidR="00BB0A6F" w:rsidRPr="00C02347" w:rsidRDefault="00FA6193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Дивногорск</w:t>
            </w:r>
          </w:p>
        </w:tc>
      </w:tr>
      <w:tr w:rsidR="00BB0A6F" w14:paraId="6F9641BF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2E9E4061" w14:textId="77777777" w:rsidR="00BB0A6F" w:rsidRPr="00E83E58" w:rsidRDefault="00BB0A6F" w:rsidP="00BB0A6F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08189A17" w14:textId="77777777" w:rsidR="00BB0A6F" w:rsidRDefault="00BB0A6F" w:rsidP="00BB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32DC1775" w14:textId="03463401" w:rsidR="00BB0A6F" w:rsidRPr="00C02347" w:rsidRDefault="00BB0A6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10:45</w:t>
            </w:r>
          </w:p>
        </w:tc>
        <w:tc>
          <w:tcPr>
            <w:tcW w:w="2102" w:type="dxa"/>
            <w:vAlign w:val="center"/>
          </w:tcPr>
          <w:p w14:paraId="407CB8B3" w14:textId="5630FC36" w:rsidR="00BB0A6F" w:rsidRPr="00C02347" w:rsidRDefault="00BB0A6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2-5 пл. №2</w:t>
            </w:r>
          </w:p>
        </w:tc>
        <w:tc>
          <w:tcPr>
            <w:tcW w:w="3956" w:type="dxa"/>
            <w:vAlign w:val="center"/>
          </w:tcPr>
          <w:p w14:paraId="0BC672AA" w14:textId="64B12E03" w:rsidR="00BB0A6F" w:rsidRPr="00C02347" w:rsidRDefault="00FB1AE0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Зеленогорск</w:t>
            </w:r>
          </w:p>
        </w:tc>
        <w:tc>
          <w:tcPr>
            <w:tcW w:w="3959" w:type="dxa"/>
            <w:vAlign w:val="center"/>
          </w:tcPr>
          <w:p w14:paraId="572989BF" w14:textId="37D86F46" w:rsidR="00BB0A6F" w:rsidRPr="00C02347" w:rsidRDefault="00FB1AE0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Назарово</w:t>
            </w:r>
          </w:p>
        </w:tc>
      </w:tr>
      <w:tr w:rsidR="00BB0A6F" w14:paraId="64587C4D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2B7E0683" w14:textId="77777777" w:rsidR="00BB0A6F" w:rsidRPr="00E83E58" w:rsidRDefault="00BB0A6F" w:rsidP="00BB0A6F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1CCCA2B0" w14:textId="77777777" w:rsidR="00BB0A6F" w:rsidRDefault="00BB0A6F" w:rsidP="00BB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7189FE45" w14:textId="0DCE470A" w:rsidR="00BB0A6F" w:rsidRPr="00C02347" w:rsidRDefault="00BB0A6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11:00</w:t>
            </w:r>
          </w:p>
        </w:tc>
        <w:tc>
          <w:tcPr>
            <w:tcW w:w="2102" w:type="dxa"/>
            <w:vAlign w:val="center"/>
          </w:tcPr>
          <w:p w14:paraId="55EC9015" w14:textId="5778E8F5" w:rsidR="00BB0A6F" w:rsidRPr="00C02347" w:rsidRDefault="00BB0A6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3-4 пл. №</w:t>
            </w:r>
            <w:r w:rsidR="000A1B94"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6F604892" w14:textId="18ECCD87" w:rsidR="00BB0A6F" w:rsidRPr="00C02347" w:rsidRDefault="00FB1AE0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Канск</w:t>
            </w:r>
          </w:p>
        </w:tc>
        <w:tc>
          <w:tcPr>
            <w:tcW w:w="3959" w:type="dxa"/>
            <w:vAlign w:val="center"/>
          </w:tcPr>
          <w:p w14:paraId="5BCD0C2A" w14:textId="00345DB0" w:rsidR="00BB0A6F" w:rsidRPr="00C02347" w:rsidRDefault="00FB1AE0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Железногорск</w:t>
            </w:r>
          </w:p>
        </w:tc>
      </w:tr>
      <w:tr w:rsidR="00BB0A6F" w14:paraId="030C803F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2CFDB742" w14:textId="77777777" w:rsidR="00BB0A6F" w:rsidRPr="00E83E58" w:rsidRDefault="00BB0A6F" w:rsidP="00BB0A6F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719A9576" w14:textId="77777777" w:rsidR="00BB0A6F" w:rsidRPr="00873A08" w:rsidRDefault="00BB0A6F" w:rsidP="00BB0A6F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Городские округа</w:t>
            </w:r>
          </w:p>
          <w:p w14:paraId="1C6C3286" w14:textId="5264C7AD" w:rsidR="00BB0A6F" w:rsidRDefault="00BB0A6F" w:rsidP="00BB0A6F">
            <w:pPr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1371" w:type="dxa"/>
            <w:vAlign w:val="center"/>
          </w:tcPr>
          <w:p w14:paraId="7DDB0675" w14:textId="7A87A877" w:rsidR="00BB0A6F" w:rsidRPr="00C02347" w:rsidRDefault="00BB0A6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11:15</w:t>
            </w:r>
          </w:p>
        </w:tc>
        <w:tc>
          <w:tcPr>
            <w:tcW w:w="2102" w:type="dxa"/>
            <w:vAlign w:val="center"/>
          </w:tcPr>
          <w:p w14:paraId="5693B728" w14:textId="39738991" w:rsidR="00BB0A6F" w:rsidRPr="000A1B94" w:rsidRDefault="000A1B94" w:rsidP="00BB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1-5 </w:t>
            </w:r>
            <w:r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7BE64EB9" w14:textId="7A60F962" w:rsidR="00BB0A6F" w:rsidRPr="00C02347" w:rsidRDefault="00FB1AE0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Ачинск</w:t>
            </w:r>
          </w:p>
        </w:tc>
        <w:tc>
          <w:tcPr>
            <w:tcW w:w="3959" w:type="dxa"/>
            <w:vAlign w:val="center"/>
          </w:tcPr>
          <w:p w14:paraId="4D66FD34" w14:textId="3CB67137" w:rsidR="00BB0A6F" w:rsidRPr="00C02347" w:rsidRDefault="00C9254C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Боготол</w:t>
            </w:r>
          </w:p>
        </w:tc>
      </w:tr>
      <w:tr w:rsidR="00BB0A6F" w14:paraId="15F65DD0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6F00D3CF" w14:textId="77777777" w:rsidR="00BB0A6F" w:rsidRPr="00E83E58" w:rsidRDefault="00BB0A6F" w:rsidP="00BB0A6F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0DCA9AB9" w14:textId="77777777" w:rsidR="00BB0A6F" w:rsidRDefault="00BB0A6F" w:rsidP="00BB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309E5BB0" w14:textId="1F64557E" w:rsidR="00BB0A6F" w:rsidRPr="00C02347" w:rsidRDefault="00BB0A6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11:15</w:t>
            </w:r>
          </w:p>
        </w:tc>
        <w:tc>
          <w:tcPr>
            <w:tcW w:w="2102" w:type="dxa"/>
            <w:vAlign w:val="center"/>
          </w:tcPr>
          <w:p w14:paraId="4630366B" w14:textId="13D5903F" w:rsidR="00BB0A6F" w:rsidRPr="000A1B94" w:rsidRDefault="000A1B94" w:rsidP="00BB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6-4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42A48BA6" w14:textId="277609F5" w:rsidR="00BB0A6F" w:rsidRPr="00C02347" w:rsidRDefault="00C9254C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Назарово</w:t>
            </w:r>
          </w:p>
        </w:tc>
        <w:tc>
          <w:tcPr>
            <w:tcW w:w="3959" w:type="dxa"/>
            <w:vAlign w:val="center"/>
          </w:tcPr>
          <w:p w14:paraId="3D8E44E8" w14:textId="7A32ECB6" w:rsidR="00BB0A6F" w:rsidRPr="00C02347" w:rsidRDefault="00C9254C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р-н г. Красноярск</w:t>
            </w:r>
          </w:p>
        </w:tc>
      </w:tr>
      <w:tr w:rsidR="00BB0A6F" w14:paraId="4F58840E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66EAB5BC" w14:textId="77777777" w:rsidR="00BB0A6F" w:rsidRPr="00E83E58" w:rsidRDefault="00BB0A6F" w:rsidP="00BB0A6F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554AD107" w14:textId="77777777" w:rsidR="00BB0A6F" w:rsidRDefault="00BB0A6F" w:rsidP="00BB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3241CA51" w14:textId="14C63C8B" w:rsidR="00BB0A6F" w:rsidRPr="000A1B94" w:rsidRDefault="00BB0A6F" w:rsidP="00BB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11:</w:t>
            </w:r>
            <w:r w:rsidR="000A1B94">
              <w:rPr>
                <w:sz w:val="20"/>
                <w:szCs w:val="20"/>
              </w:rPr>
              <w:t>30</w:t>
            </w:r>
          </w:p>
        </w:tc>
        <w:tc>
          <w:tcPr>
            <w:tcW w:w="2102" w:type="dxa"/>
            <w:vAlign w:val="center"/>
          </w:tcPr>
          <w:p w14:paraId="20FB57ED" w14:textId="35D4C206" w:rsidR="00BB0A6F" w:rsidRPr="000A1B94" w:rsidRDefault="000A1B94" w:rsidP="00BB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 </w:t>
            </w:r>
            <w:r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6568D20C" w14:textId="1A23B558" w:rsidR="00BB0A6F" w:rsidRPr="00C02347" w:rsidRDefault="00C9254C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Железногорск</w:t>
            </w:r>
          </w:p>
        </w:tc>
        <w:tc>
          <w:tcPr>
            <w:tcW w:w="3959" w:type="dxa"/>
            <w:vAlign w:val="center"/>
          </w:tcPr>
          <w:p w14:paraId="014F03FC" w14:textId="21451B50" w:rsidR="00BB0A6F" w:rsidRPr="00C02347" w:rsidRDefault="00C9254C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Зеленогорск</w:t>
            </w:r>
          </w:p>
        </w:tc>
      </w:tr>
      <w:tr w:rsidR="00BB0A6F" w14:paraId="39977279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28E9782B" w14:textId="77777777" w:rsidR="00BB0A6F" w:rsidRPr="00E83E58" w:rsidRDefault="00BB0A6F" w:rsidP="00BB0A6F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42BA491A" w14:textId="77777777" w:rsidR="00BB0A6F" w:rsidRPr="00873A08" w:rsidRDefault="00BB0A6F" w:rsidP="00BB0A6F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Муниципальные районы (округа)</w:t>
            </w:r>
          </w:p>
          <w:p w14:paraId="1FB3C0D8" w14:textId="7F934B06" w:rsidR="00BB0A6F" w:rsidRDefault="00BB0A6F" w:rsidP="00BB0A6F">
            <w:pPr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1371" w:type="dxa"/>
            <w:vAlign w:val="center"/>
          </w:tcPr>
          <w:p w14:paraId="4DF9F349" w14:textId="05694E2C" w:rsidR="00BB0A6F" w:rsidRPr="00C02347" w:rsidRDefault="00BB0A6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11:45</w:t>
            </w:r>
          </w:p>
        </w:tc>
        <w:tc>
          <w:tcPr>
            <w:tcW w:w="2102" w:type="dxa"/>
            <w:vAlign w:val="center"/>
          </w:tcPr>
          <w:p w14:paraId="08F7290A" w14:textId="2D1D719D" w:rsidR="00BB0A6F" w:rsidRPr="00502F7F" w:rsidRDefault="00502F7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1-4 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0CEE1F3B" w14:textId="46AD0FF4" w:rsidR="00BB0A6F" w:rsidRPr="00C02347" w:rsidRDefault="00C9254C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Ужурский</w:t>
            </w:r>
          </w:p>
        </w:tc>
        <w:tc>
          <w:tcPr>
            <w:tcW w:w="3959" w:type="dxa"/>
            <w:vAlign w:val="center"/>
          </w:tcPr>
          <w:p w14:paraId="2630CF8F" w14:textId="3934D1E9" w:rsidR="00BB0A6F" w:rsidRPr="00C02347" w:rsidRDefault="00C9254C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Ермаковский</w:t>
            </w:r>
          </w:p>
        </w:tc>
      </w:tr>
      <w:tr w:rsidR="00BB0A6F" w14:paraId="373177B4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6E1EECB9" w14:textId="77777777" w:rsidR="00BB0A6F" w:rsidRPr="00E83E58" w:rsidRDefault="00BB0A6F" w:rsidP="00BB0A6F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336C7483" w14:textId="77777777" w:rsidR="00BB0A6F" w:rsidRDefault="00BB0A6F" w:rsidP="00BB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62BE9071" w14:textId="10501824" w:rsidR="00BB0A6F" w:rsidRPr="00C02347" w:rsidRDefault="00BB0A6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11:45</w:t>
            </w:r>
          </w:p>
        </w:tc>
        <w:tc>
          <w:tcPr>
            <w:tcW w:w="2102" w:type="dxa"/>
            <w:vAlign w:val="center"/>
          </w:tcPr>
          <w:p w14:paraId="43B82A80" w14:textId="06539327" w:rsidR="00BB0A6F" w:rsidRPr="00502F7F" w:rsidRDefault="00502F7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1-4 Б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56" w:type="dxa"/>
            <w:vAlign w:val="center"/>
          </w:tcPr>
          <w:p w14:paraId="0B43361D" w14:textId="453B1764" w:rsidR="00BB0A6F" w:rsidRPr="00C02347" w:rsidRDefault="00C9254C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Енисейский</w:t>
            </w:r>
          </w:p>
        </w:tc>
        <w:tc>
          <w:tcPr>
            <w:tcW w:w="3959" w:type="dxa"/>
            <w:vAlign w:val="center"/>
          </w:tcPr>
          <w:p w14:paraId="2C7FA032" w14:textId="06B71E75" w:rsidR="00BB0A6F" w:rsidRPr="00C02347" w:rsidRDefault="00C9254C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Кежемский</w:t>
            </w:r>
          </w:p>
        </w:tc>
      </w:tr>
      <w:tr w:rsidR="00BB0A6F" w14:paraId="7A68ED4F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0C59FAD1" w14:textId="77777777" w:rsidR="00BB0A6F" w:rsidRPr="00E83E58" w:rsidRDefault="00BB0A6F" w:rsidP="00BB0A6F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72F7E39D" w14:textId="77777777" w:rsidR="00BB0A6F" w:rsidRDefault="00BB0A6F" w:rsidP="00BB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2AE3E703" w14:textId="3842A5F0" w:rsidR="00BB0A6F" w:rsidRPr="00C02347" w:rsidRDefault="00BB0A6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12:00</w:t>
            </w:r>
          </w:p>
        </w:tc>
        <w:tc>
          <w:tcPr>
            <w:tcW w:w="2102" w:type="dxa"/>
            <w:vAlign w:val="center"/>
          </w:tcPr>
          <w:p w14:paraId="04222400" w14:textId="0BD71C87" w:rsidR="00BB0A6F" w:rsidRPr="00502F7F" w:rsidRDefault="00502F7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5-3 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2CCBD989" w14:textId="7736BBF7" w:rsidR="00BB0A6F" w:rsidRPr="00C02347" w:rsidRDefault="00C9254C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Богучанский</w:t>
            </w:r>
          </w:p>
        </w:tc>
        <w:tc>
          <w:tcPr>
            <w:tcW w:w="3959" w:type="dxa"/>
            <w:vAlign w:val="center"/>
          </w:tcPr>
          <w:p w14:paraId="236525D4" w14:textId="2BAC0B96" w:rsidR="00BB0A6F" w:rsidRPr="00C02347" w:rsidRDefault="00C9254C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Березовский</w:t>
            </w:r>
          </w:p>
        </w:tc>
      </w:tr>
      <w:tr w:rsidR="00BB0A6F" w14:paraId="7CEC4706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1A9F4E9F" w14:textId="77777777" w:rsidR="00BB0A6F" w:rsidRPr="00E83E58" w:rsidRDefault="00BB0A6F" w:rsidP="00BB0A6F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6C97D7FD" w14:textId="77777777" w:rsidR="00BB0A6F" w:rsidRDefault="00BB0A6F" w:rsidP="00BB0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184607E3" w14:textId="6EBDF133" w:rsidR="00BB0A6F" w:rsidRPr="00C02347" w:rsidRDefault="00BB0A6F" w:rsidP="00BB0A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12:00</w:t>
            </w:r>
          </w:p>
        </w:tc>
        <w:tc>
          <w:tcPr>
            <w:tcW w:w="2102" w:type="dxa"/>
            <w:vAlign w:val="center"/>
          </w:tcPr>
          <w:p w14:paraId="51A9566C" w14:textId="1D52779C" w:rsidR="00BB0A6F" w:rsidRPr="00502F7F" w:rsidRDefault="00502F7F" w:rsidP="00502F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5-3 Б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56" w:type="dxa"/>
            <w:vAlign w:val="center"/>
          </w:tcPr>
          <w:p w14:paraId="68654799" w14:textId="5B8B9D64" w:rsidR="00BB0A6F" w:rsidRPr="00C02347" w:rsidRDefault="00C9254C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Курагинский</w:t>
            </w:r>
          </w:p>
        </w:tc>
        <w:tc>
          <w:tcPr>
            <w:tcW w:w="3959" w:type="dxa"/>
            <w:vAlign w:val="center"/>
          </w:tcPr>
          <w:p w14:paraId="107894AC" w14:textId="359E94EB" w:rsidR="00BB0A6F" w:rsidRPr="00C02347" w:rsidRDefault="00C9254C" w:rsidP="00BB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Большемуртинский</w:t>
            </w:r>
          </w:p>
        </w:tc>
      </w:tr>
      <w:tr w:rsidR="0069688C" w14:paraId="11FD4649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763DF04F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4BC7D6BD" w14:textId="77777777" w:rsidR="0069688C" w:rsidRPr="00873A08" w:rsidRDefault="0069688C" w:rsidP="0069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Городские округа</w:t>
            </w:r>
          </w:p>
          <w:p w14:paraId="4138F8BE" w14:textId="4C85FFC7" w:rsidR="0069688C" w:rsidRDefault="0069688C" w:rsidP="0069688C">
            <w:pPr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Женщины</w:t>
            </w:r>
          </w:p>
        </w:tc>
        <w:tc>
          <w:tcPr>
            <w:tcW w:w="1371" w:type="dxa"/>
            <w:vAlign w:val="center"/>
          </w:tcPr>
          <w:p w14:paraId="41AB562F" w14:textId="5F628475" w:rsidR="0069688C" w:rsidRPr="00502F7F" w:rsidRDefault="0069688C" w:rsidP="006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102" w:type="dxa"/>
            <w:vAlign w:val="center"/>
          </w:tcPr>
          <w:p w14:paraId="651615A6" w14:textId="3FB35C5F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1-5 пл. №1</w:t>
            </w:r>
          </w:p>
        </w:tc>
        <w:tc>
          <w:tcPr>
            <w:tcW w:w="3956" w:type="dxa"/>
            <w:vAlign w:val="center"/>
          </w:tcPr>
          <w:p w14:paraId="1B497393" w14:textId="66FF62D2" w:rsidR="0069688C" w:rsidRPr="00C02347" w:rsidRDefault="0069688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р-н г. Красноярск</w:t>
            </w:r>
          </w:p>
        </w:tc>
        <w:tc>
          <w:tcPr>
            <w:tcW w:w="3959" w:type="dxa"/>
            <w:vAlign w:val="center"/>
          </w:tcPr>
          <w:p w14:paraId="6BE381F3" w14:textId="192C5D85" w:rsidR="0069688C" w:rsidRPr="00C02347" w:rsidRDefault="0069688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Назарово</w:t>
            </w:r>
          </w:p>
        </w:tc>
      </w:tr>
      <w:tr w:rsidR="0069688C" w14:paraId="3AB6F7C3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481C2655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7AF762EB" w14:textId="77777777" w:rsidR="0069688C" w:rsidRDefault="0069688C" w:rsidP="0069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7F9ABB9E" w14:textId="4A4002D7" w:rsidR="0069688C" w:rsidRPr="00502F7F" w:rsidRDefault="0069688C" w:rsidP="006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102" w:type="dxa"/>
            <w:vAlign w:val="center"/>
          </w:tcPr>
          <w:p w14:paraId="6E1C8C1D" w14:textId="5EEB7C81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6-4 пл. №2</w:t>
            </w:r>
          </w:p>
        </w:tc>
        <w:tc>
          <w:tcPr>
            <w:tcW w:w="3956" w:type="dxa"/>
            <w:vAlign w:val="center"/>
          </w:tcPr>
          <w:p w14:paraId="58382E25" w14:textId="45FF49D6" w:rsidR="0069688C" w:rsidRPr="00C02347" w:rsidRDefault="0069688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Дивногорск</w:t>
            </w:r>
          </w:p>
        </w:tc>
        <w:tc>
          <w:tcPr>
            <w:tcW w:w="3959" w:type="dxa"/>
            <w:vAlign w:val="center"/>
          </w:tcPr>
          <w:p w14:paraId="7E4F13C9" w14:textId="67AE94B3" w:rsidR="0069688C" w:rsidRPr="00C02347" w:rsidRDefault="0069688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Железногорск</w:t>
            </w:r>
          </w:p>
        </w:tc>
      </w:tr>
      <w:tr w:rsidR="0069688C" w14:paraId="38A55CB7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438520E9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654C73C4" w14:textId="77777777" w:rsidR="0069688C" w:rsidRDefault="0069688C" w:rsidP="0069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41022056" w14:textId="2590E8C9" w:rsidR="0069688C" w:rsidRPr="00502F7F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2:30</w:t>
            </w:r>
          </w:p>
        </w:tc>
        <w:tc>
          <w:tcPr>
            <w:tcW w:w="2102" w:type="dxa"/>
            <w:vAlign w:val="center"/>
          </w:tcPr>
          <w:p w14:paraId="099F5FEF" w14:textId="0B145275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2-3 пл. №1</w:t>
            </w:r>
          </w:p>
        </w:tc>
        <w:tc>
          <w:tcPr>
            <w:tcW w:w="3956" w:type="dxa"/>
            <w:vAlign w:val="center"/>
          </w:tcPr>
          <w:p w14:paraId="422FFB63" w14:textId="14675CCB" w:rsidR="0069688C" w:rsidRPr="00C02347" w:rsidRDefault="0069688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Зеленогорск</w:t>
            </w:r>
          </w:p>
        </w:tc>
        <w:tc>
          <w:tcPr>
            <w:tcW w:w="3959" w:type="dxa"/>
            <w:vAlign w:val="center"/>
          </w:tcPr>
          <w:p w14:paraId="45CBDB35" w14:textId="6B016091" w:rsidR="0069688C" w:rsidRPr="00C02347" w:rsidRDefault="0069688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Канск</w:t>
            </w:r>
          </w:p>
        </w:tc>
      </w:tr>
      <w:tr w:rsidR="0069688C" w14:paraId="197C367D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75090A81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7E643BE0" w14:textId="77777777" w:rsidR="0069688C" w:rsidRPr="00873A08" w:rsidRDefault="0069688C" w:rsidP="0069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Городские округа</w:t>
            </w:r>
          </w:p>
          <w:p w14:paraId="76E4FA10" w14:textId="665A0DEA" w:rsidR="0069688C" w:rsidRDefault="0069688C" w:rsidP="0069688C">
            <w:pPr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1371" w:type="dxa"/>
            <w:vAlign w:val="center"/>
          </w:tcPr>
          <w:p w14:paraId="495A2AAD" w14:textId="69BF359B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12:45</w:t>
            </w:r>
          </w:p>
        </w:tc>
        <w:tc>
          <w:tcPr>
            <w:tcW w:w="2102" w:type="dxa"/>
            <w:vAlign w:val="center"/>
          </w:tcPr>
          <w:p w14:paraId="23241A39" w14:textId="1D406FB8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1-4 </w:t>
            </w:r>
            <w:r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3B0EBB59" w14:textId="2055277C" w:rsidR="0069688C" w:rsidRPr="00C02347" w:rsidRDefault="0069688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Ачинск</w:t>
            </w:r>
          </w:p>
        </w:tc>
        <w:tc>
          <w:tcPr>
            <w:tcW w:w="3959" w:type="dxa"/>
            <w:vAlign w:val="center"/>
          </w:tcPr>
          <w:p w14:paraId="3F36197A" w14:textId="3EE610CF" w:rsidR="0069688C" w:rsidRPr="00C02347" w:rsidRDefault="0069688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р-н г. Красноярск</w:t>
            </w:r>
          </w:p>
        </w:tc>
      </w:tr>
      <w:tr w:rsidR="0069688C" w14:paraId="6DACC609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2B871534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78453B63" w14:textId="77777777" w:rsidR="0069688C" w:rsidRDefault="0069688C" w:rsidP="0069688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13043A75" w14:textId="06EED8AA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12:45</w:t>
            </w:r>
          </w:p>
        </w:tc>
        <w:tc>
          <w:tcPr>
            <w:tcW w:w="2102" w:type="dxa"/>
            <w:vAlign w:val="center"/>
          </w:tcPr>
          <w:p w14:paraId="244346CA" w14:textId="29F3DC64" w:rsidR="0069688C" w:rsidRPr="00604353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5-3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56" w:type="dxa"/>
            <w:vAlign w:val="center"/>
          </w:tcPr>
          <w:p w14:paraId="43FF7445" w14:textId="627C4B27" w:rsidR="0069688C" w:rsidRPr="00C02347" w:rsidRDefault="0069688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Боготол</w:t>
            </w:r>
          </w:p>
        </w:tc>
        <w:tc>
          <w:tcPr>
            <w:tcW w:w="3959" w:type="dxa"/>
            <w:vAlign w:val="center"/>
          </w:tcPr>
          <w:p w14:paraId="3A1C6072" w14:textId="52BD1F99" w:rsidR="0069688C" w:rsidRPr="00C02347" w:rsidRDefault="0069688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Зеленогорск</w:t>
            </w:r>
          </w:p>
        </w:tc>
      </w:tr>
      <w:tr w:rsidR="0069688C" w14:paraId="0DF197AD" w14:textId="77777777" w:rsidTr="00F94890">
        <w:trPr>
          <w:trHeight w:val="310"/>
          <w:jc w:val="center"/>
        </w:trPr>
        <w:tc>
          <w:tcPr>
            <w:tcW w:w="988" w:type="dxa"/>
            <w:vAlign w:val="center"/>
          </w:tcPr>
          <w:p w14:paraId="748E7114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17950966" w14:textId="77777777" w:rsidR="0069688C" w:rsidRDefault="0069688C" w:rsidP="0069688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4B964EB8" w14:textId="3359A7C1" w:rsidR="0069688C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13:00</w:t>
            </w:r>
          </w:p>
        </w:tc>
        <w:tc>
          <w:tcPr>
            <w:tcW w:w="2102" w:type="dxa"/>
            <w:vAlign w:val="center"/>
          </w:tcPr>
          <w:p w14:paraId="6056B951" w14:textId="4078A521" w:rsidR="0069688C" w:rsidRPr="00604353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6-2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56" w:type="dxa"/>
            <w:vAlign w:val="center"/>
          </w:tcPr>
          <w:p w14:paraId="7A103569" w14:textId="22025957" w:rsidR="0069688C" w:rsidRPr="00C02347" w:rsidRDefault="0069688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Назарово</w:t>
            </w:r>
          </w:p>
        </w:tc>
        <w:tc>
          <w:tcPr>
            <w:tcW w:w="3959" w:type="dxa"/>
            <w:vAlign w:val="center"/>
          </w:tcPr>
          <w:p w14:paraId="5ADDE6F1" w14:textId="632637CC" w:rsidR="0069688C" w:rsidRPr="00C02347" w:rsidRDefault="0069688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Железногорск</w:t>
            </w:r>
          </w:p>
        </w:tc>
      </w:tr>
      <w:tr w:rsidR="0069688C" w14:paraId="4D03E4C4" w14:textId="77777777" w:rsidTr="00F94890">
        <w:trPr>
          <w:trHeight w:val="510"/>
          <w:jc w:val="center"/>
        </w:trPr>
        <w:tc>
          <w:tcPr>
            <w:tcW w:w="14784" w:type="dxa"/>
            <w:gridSpan w:val="6"/>
            <w:vAlign w:val="center"/>
          </w:tcPr>
          <w:p w14:paraId="60EBB176" w14:textId="716CF42B" w:rsidR="0069688C" w:rsidRPr="00F94890" w:rsidRDefault="0069688C" w:rsidP="0069688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94890">
              <w:rPr>
                <w:b/>
                <w:bCs/>
                <w:sz w:val="20"/>
                <w:szCs w:val="20"/>
              </w:rPr>
              <w:t>Перерыв 13</w:t>
            </w:r>
            <w:r w:rsidRPr="00F94890">
              <w:rPr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b/>
                <w:bCs/>
                <w:sz w:val="20"/>
                <w:szCs w:val="20"/>
                <w:lang w:val="en-US"/>
              </w:rPr>
              <w:t>15</w:t>
            </w:r>
            <w:r w:rsidRPr="00F94890">
              <w:rPr>
                <w:b/>
                <w:bCs/>
                <w:sz w:val="20"/>
                <w:szCs w:val="20"/>
                <w:lang w:val="en-US"/>
              </w:rPr>
              <w:t>-14:</w:t>
            </w:r>
            <w:r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69688C" w14:paraId="6BB8CC60" w14:textId="77777777" w:rsidTr="00C02347">
        <w:trPr>
          <w:trHeight w:val="310"/>
          <w:jc w:val="center"/>
        </w:trPr>
        <w:tc>
          <w:tcPr>
            <w:tcW w:w="988" w:type="dxa"/>
            <w:vAlign w:val="center"/>
          </w:tcPr>
          <w:p w14:paraId="176AC557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1413E838" w14:textId="77777777" w:rsidR="0069688C" w:rsidRPr="00873A08" w:rsidRDefault="0069688C" w:rsidP="0069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Муниципальные районы (округа)</w:t>
            </w:r>
          </w:p>
          <w:p w14:paraId="76214815" w14:textId="5AC05EC5" w:rsidR="0069688C" w:rsidRDefault="0069688C" w:rsidP="0069688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1371" w:type="dxa"/>
            <w:vAlign w:val="center"/>
          </w:tcPr>
          <w:p w14:paraId="75D757A5" w14:textId="7E212570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14:30</w:t>
            </w:r>
          </w:p>
        </w:tc>
        <w:tc>
          <w:tcPr>
            <w:tcW w:w="2102" w:type="dxa"/>
            <w:vAlign w:val="center"/>
          </w:tcPr>
          <w:p w14:paraId="614A4542" w14:textId="0A5C9675" w:rsidR="0069688C" w:rsidRPr="00D26561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1-3 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л. №1</w:t>
            </w:r>
          </w:p>
        </w:tc>
        <w:tc>
          <w:tcPr>
            <w:tcW w:w="3956" w:type="dxa"/>
            <w:vAlign w:val="center"/>
          </w:tcPr>
          <w:p w14:paraId="794FD99A" w14:textId="19FD8F3F" w:rsidR="0069688C" w:rsidRPr="00C02347" w:rsidRDefault="00221FDB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Ужурский</w:t>
            </w:r>
          </w:p>
        </w:tc>
        <w:tc>
          <w:tcPr>
            <w:tcW w:w="3959" w:type="dxa"/>
            <w:vAlign w:val="center"/>
          </w:tcPr>
          <w:p w14:paraId="075BE6FA" w14:textId="6F80CDDA" w:rsidR="0069688C" w:rsidRPr="00C02347" w:rsidRDefault="00221FDB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Березовский</w:t>
            </w:r>
          </w:p>
        </w:tc>
      </w:tr>
      <w:tr w:rsidR="0069688C" w14:paraId="6A4E42CA" w14:textId="77777777" w:rsidTr="00C02347">
        <w:trPr>
          <w:trHeight w:val="310"/>
          <w:jc w:val="center"/>
        </w:trPr>
        <w:tc>
          <w:tcPr>
            <w:tcW w:w="988" w:type="dxa"/>
            <w:vAlign w:val="center"/>
          </w:tcPr>
          <w:p w14:paraId="122F6691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3F7E79D4" w14:textId="77777777" w:rsidR="0069688C" w:rsidRDefault="0069688C" w:rsidP="0069688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721499D9" w14:textId="74DC9ABD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14:30</w:t>
            </w:r>
          </w:p>
        </w:tc>
        <w:tc>
          <w:tcPr>
            <w:tcW w:w="2102" w:type="dxa"/>
            <w:vAlign w:val="center"/>
          </w:tcPr>
          <w:p w14:paraId="1B5EFFE3" w14:textId="61C6EDF2" w:rsidR="0069688C" w:rsidRPr="00604353" w:rsidRDefault="0069688C" w:rsidP="006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 Б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268B6A3A" w14:textId="0AA4E18A" w:rsidR="0069688C" w:rsidRPr="00C02347" w:rsidRDefault="00221FDB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Енисейский</w:t>
            </w:r>
          </w:p>
        </w:tc>
        <w:tc>
          <w:tcPr>
            <w:tcW w:w="3959" w:type="dxa"/>
            <w:vAlign w:val="center"/>
          </w:tcPr>
          <w:p w14:paraId="4D7706D7" w14:textId="6A32E212" w:rsidR="0069688C" w:rsidRPr="00C02347" w:rsidRDefault="00221FDB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Большемуртинский</w:t>
            </w:r>
          </w:p>
        </w:tc>
      </w:tr>
      <w:tr w:rsidR="0069688C" w14:paraId="30CB10B9" w14:textId="77777777" w:rsidTr="00C02347">
        <w:trPr>
          <w:trHeight w:val="310"/>
          <w:jc w:val="center"/>
        </w:trPr>
        <w:tc>
          <w:tcPr>
            <w:tcW w:w="988" w:type="dxa"/>
            <w:vAlign w:val="center"/>
          </w:tcPr>
          <w:p w14:paraId="79ADC010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19AE2D83" w14:textId="77777777" w:rsidR="0069688C" w:rsidRDefault="0069688C" w:rsidP="0069688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4A14AC44" w14:textId="4DB89BCF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14:45</w:t>
            </w:r>
          </w:p>
        </w:tc>
        <w:tc>
          <w:tcPr>
            <w:tcW w:w="2102" w:type="dxa"/>
            <w:vAlign w:val="center"/>
          </w:tcPr>
          <w:p w14:paraId="162196F4" w14:textId="3F4C8FAF" w:rsidR="0069688C" w:rsidRPr="00D26561" w:rsidRDefault="0069688C" w:rsidP="006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 А </w:t>
            </w:r>
            <w:r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21A8D7D9" w14:textId="1AA64179" w:rsidR="0069688C" w:rsidRPr="00C02347" w:rsidRDefault="00221FDB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Ермаковский</w:t>
            </w:r>
          </w:p>
        </w:tc>
        <w:tc>
          <w:tcPr>
            <w:tcW w:w="3959" w:type="dxa"/>
            <w:vAlign w:val="center"/>
          </w:tcPr>
          <w:p w14:paraId="656D6510" w14:textId="6D912F3E" w:rsidR="0069688C" w:rsidRPr="00C02347" w:rsidRDefault="00221FDB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Назаровский</w:t>
            </w:r>
          </w:p>
        </w:tc>
      </w:tr>
      <w:tr w:rsidR="0069688C" w14:paraId="2EA10ED3" w14:textId="77777777" w:rsidTr="00C02347">
        <w:trPr>
          <w:trHeight w:val="310"/>
          <w:jc w:val="center"/>
        </w:trPr>
        <w:tc>
          <w:tcPr>
            <w:tcW w:w="988" w:type="dxa"/>
            <w:vAlign w:val="center"/>
          </w:tcPr>
          <w:p w14:paraId="255FAC5A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6263C0ED" w14:textId="77777777" w:rsidR="0069688C" w:rsidRDefault="0069688C" w:rsidP="0069688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27ED21D6" w14:textId="6365F79A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14:45</w:t>
            </w:r>
          </w:p>
        </w:tc>
        <w:tc>
          <w:tcPr>
            <w:tcW w:w="2102" w:type="dxa"/>
            <w:vAlign w:val="center"/>
          </w:tcPr>
          <w:p w14:paraId="4F37CB22" w14:textId="141360A6" w:rsidR="0069688C" w:rsidRPr="00D26561" w:rsidRDefault="0069688C" w:rsidP="006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 Б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2A78C0A1" w14:textId="53F22902" w:rsidR="0069688C" w:rsidRPr="00C02347" w:rsidRDefault="00221FDB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Кежемский</w:t>
            </w:r>
          </w:p>
        </w:tc>
        <w:tc>
          <w:tcPr>
            <w:tcW w:w="3959" w:type="dxa"/>
            <w:vAlign w:val="center"/>
          </w:tcPr>
          <w:p w14:paraId="75829BD4" w14:textId="4D089513" w:rsidR="0069688C" w:rsidRPr="00C02347" w:rsidRDefault="00221FDB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Балахтинский</w:t>
            </w:r>
          </w:p>
        </w:tc>
      </w:tr>
      <w:tr w:rsidR="0069688C" w14:paraId="6BA29095" w14:textId="77777777" w:rsidTr="00E17CC2">
        <w:trPr>
          <w:trHeight w:val="310"/>
          <w:jc w:val="center"/>
        </w:trPr>
        <w:tc>
          <w:tcPr>
            <w:tcW w:w="988" w:type="dxa"/>
            <w:vAlign w:val="center"/>
          </w:tcPr>
          <w:p w14:paraId="1904C538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6852136E" w14:textId="77777777" w:rsidR="0069688C" w:rsidRPr="00873A08" w:rsidRDefault="0069688C" w:rsidP="0069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Городские округа</w:t>
            </w:r>
          </w:p>
          <w:p w14:paraId="670EC584" w14:textId="2FC05D8C" w:rsidR="0069688C" w:rsidRDefault="0069688C" w:rsidP="0069688C">
            <w:pPr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Женщины</w:t>
            </w:r>
          </w:p>
        </w:tc>
        <w:tc>
          <w:tcPr>
            <w:tcW w:w="1371" w:type="dxa"/>
            <w:vAlign w:val="center"/>
          </w:tcPr>
          <w:p w14:paraId="3CBC406E" w14:textId="2E273FC0" w:rsidR="0069688C" w:rsidRPr="00D26561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2102" w:type="dxa"/>
            <w:vAlign w:val="center"/>
          </w:tcPr>
          <w:p w14:paraId="1D008FE2" w14:textId="2760D27F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1-4 </w:t>
            </w:r>
            <w:r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399C955D" w14:textId="37DB9734" w:rsidR="0069688C" w:rsidRPr="00C02347" w:rsidRDefault="00A849E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р-н г. Красноярск</w:t>
            </w:r>
          </w:p>
        </w:tc>
        <w:tc>
          <w:tcPr>
            <w:tcW w:w="3959" w:type="dxa"/>
            <w:vAlign w:val="center"/>
          </w:tcPr>
          <w:p w14:paraId="471AD678" w14:textId="40BFAF20" w:rsidR="0069688C" w:rsidRPr="00C02347" w:rsidRDefault="00A849E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Железногорск</w:t>
            </w:r>
          </w:p>
        </w:tc>
      </w:tr>
      <w:tr w:rsidR="0069688C" w14:paraId="0E6F2E7B" w14:textId="77777777" w:rsidTr="00E17CC2">
        <w:trPr>
          <w:trHeight w:val="310"/>
          <w:jc w:val="center"/>
        </w:trPr>
        <w:tc>
          <w:tcPr>
            <w:tcW w:w="988" w:type="dxa"/>
            <w:vAlign w:val="center"/>
          </w:tcPr>
          <w:p w14:paraId="210255CD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71A2509E" w14:textId="77777777" w:rsidR="0069688C" w:rsidRDefault="0069688C" w:rsidP="0069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7AFBB19C" w14:textId="4E1C46C8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15:00</w:t>
            </w:r>
          </w:p>
        </w:tc>
        <w:tc>
          <w:tcPr>
            <w:tcW w:w="2102" w:type="dxa"/>
            <w:vAlign w:val="center"/>
          </w:tcPr>
          <w:p w14:paraId="24D9A363" w14:textId="48782203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5-3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56" w:type="dxa"/>
            <w:vAlign w:val="center"/>
          </w:tcPr>
          <w:p w14:paraId="4C5DCE3A" w14:textId="4CE4B316" w:rsidR="0069688C" w:rsidRPr="00C02347" w:rsidRDefault="00A849E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Назарово</w:t>
            </w:r>
          </w:p>
        </w:tc>
        <w:tc>
          <w:tcPr>
            <w:tcW w:w="3959" w:type="dxa"/>
            <w:vAlign w:val="center"/>
          </w:tcPr>
          <w:p w14:paraId="45BD68ED" w14:textId="60531F56" w:rsidR="0069688C" w:rsidRPr="00C02347" w:rsidRDefault="00A849E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Канск</w:t>
            </w:r>
          </w:p>
        </w:tc>
      </w:tr>
      <w:tr w:rsidR="0069688C" w14:paraId="083D3F0E" w14:textId="77777777" w:rsidTr="00E17CC2">
        <w:trPr>
          <w:trHeight w:val="310"/>
          <w:jc w:val="center"/>
        </w:trPr>
        <w:tc>
          <w:tcPr>
            <w:tcW w:w="988" w:type="dxa"/>
            <w:vAlign w:val="center"/>
          </w:tcPr>
          <w:p w14:paraId="13DF4D92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78AF99A6" w14:textId="77777777" w:rsidR="0069688C" w:rsidRDefault="0069688C" w:rsidP="0069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03A67DAE" w14:textId="531387D2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15:15</w:t>
            </w:r>
          </w:p>
        </w:tc>
        <w:tc>
          <w:tcPr>
            <w:tcW w:w="2102" w:type="dxa"/>
            <w:vAlign w:val="center"/>
          </w:tcPr>
          <w:p w14:paraId="25301FCE" w14:textId="21BAB8F3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6-2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956" w:type="dxa"/>
            <w:vAlign w:val="center"/>
          </w:tcPr>
          <w:p w14:paraId="4240E007" w14:textId="07F7D07C" w:rsidR="0069688C" w:rsidRPr="00C02347" w:rsidRDefault="00A849E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Дивногорск</w:t>
            </w:r>
          </w:p>
        </w:tc>
        <w:tc>
          <w:tcPr>
            <w:tcW w:w="3959" w:type="dxa"/>
            <w:vAlign w:val="center"/>
          </w:tcPr>
          <w:p w14:paraId="4DDF3D3D" w14:textId="4D24191C" w:rsidR="0069688C" w:rsidRPr="00C02347" w:rsidRDefault="00A849E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Зеленогорск</w:t>
            </w:r>
          </w:p>
        </w:tc>
      </w:tr>
      <w:tr w:rsidR="0069688C" w14:paraId="27EC974B" w14:textId="77777777" w:rsidTr="00E17CC2">
        <w:trPr>
          <w:trHeight w:val="310"/>
          <w:jc w:val="center"/>
        </w:trPr>
        <w:tc>
          <w:tcPr>
            <w:tcW w:w="988" w:type="dxa"/>
            <w:vAlign w:val="center"/>
          </w:tcPr>
          <w:p w14:paraId="6DC9935E" w14:textId="77777777" w:rsidR="0069688C" w:rsidRPr="00E83E58" w:rsidRDefault="0069688C" w:rsidP="0069688C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7D6C2850" w14:textId="77777777" w:rsidR="0069688C" w:rsidRPr="00873A08" w:rsidRDefault="0069688C" w:rsidP="0069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Городские округа</w:t>
            </w:r>
          </w:p>
          <w:p w14:paraId="6927648C" w14:textId="39537934" w:rsidR="0069688C" w:rsidRDefault="0069688C" w:rsidP="0069688C">
            <w:pPr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1371" w:type="dxa"/>
            <w:vAlign w:val="center"/>
          </w:tcPr>
          <w:p w14:paraId="2749422D" w14:textId="4F28C379" w:rsidR="0069688C" w:rsidRPr="00C02347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15:30</w:t>
            </w:r>
          </w:p>
        </w:tc>
        <w:tc>
          <w:tcPr>
            <w:tcW w:w="2102" w:type="dxa"/>
            <w:vAlign w:val="center"/>
          </w:tcPr>
          <w:p w14:paraId="407C80BB" w14:textId="5B166FE6" w:rsidR="0069688C" w:rsidRPr="002B51F4" w:rsidRDefault="0069688C" w:rsidP="00696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1-3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03634B3F" w14:textId="69298BA3" w:rsidR="0069688C" w:rsidRPr="00C02347" w:rsidRDefault="00A849E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Ачинск</w:t>
            </w:r>
          </w:p>
        </w:tc>
        <w:tc>
          <w:tcPr>
            <w:tcW w:w="3959" w:type="dxa"/>
            <w:vAlign w:val="center"/>
          </w:tcPr>
          <w:p w14:paraId="134A640A" w14:textId="785777AE" w:rsidR="0069688C" w:rsidRPr="00C02347" w:rsidRDefault="00A849EC" w:rsidP="006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Зеленогорск</w:t>
            </w:r>
          </w:p>
        </w:tc>
      </w:tr>
      <w:tr w:rsidR="00E145D4" w14:paraId="51BD48DA" w14:textId="77777777" w:rsidTr="00E17CC2">
        <w:trPr>
          <w:trHeight w:val="310"/>
          <w:jc w:val="center"/>
        </w:trPr>
        <w:tc>
          <w:tcPr>
            <w:tcW w:w="988" w:type="dxa"/>
            <w:vAlign w:val="center"/>
          </w:tcPr>
          <w:p w14:paraId="0ED126E8" w14:textId="77777777" w:rsidR="00E145D4" w:rsidRPr="00E83E58" w:rsidRDefault="00E145D4" w:rsidP="00E145D4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08CE3E45" w14:textId="77777777" w:rsidR="00E145D4" w:rsidRDefault="00E145D4" w:rsidP="00E14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6B378214" w14:textId="3E0B3CCB" w:rsidR="00E145D4" w:rsidRPr="00C02347" w:rsidRDefault="00E145D4" w:rsidP="00E145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15:30</w:t>
            </w:r>
          </w:p>
        </w:tc>
        <w:tc>
          <w:tcPr>
            <w:tcW w:w="2102" w:type="dxa"/>
            <w:vAlign w:val="center"/>
          </w:tcPr>
          <w:p w14:paraId="4B862F21" w14:textId="21C393F9" w:rsidR="00E145D4" w:rsidRPr="002B51F4" w:rsidRDefault="00E145D4" w:rsidP="00E145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4-2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56" w:type="dxa"/>
            <w:vAlign w:val="center"/>
          </w:tcPr>
          <w:p w14:paraId="75CAD42F" w14:textId="4053C561" w:rsidR="00E145D4" w:rsidRPr="00C02347" w:rsidRDefault="00E145D4" w:rsidP="00E1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р-н г. Красноярск</w:t>
            </w:r>
          </w:p>
        </w:tc>
        <w:tc>
          <w:tcPr>
            <w:tcW w:w="3959" w:type="dxa"/>
            <w:vAlign w:val="center"/>
          </w:tcPr>
          <w:p w14:paraId="013B0F0E" w14:textId="77AFC4AC" w:rsidR="00E145D4" w:rsidRPr="00C02347" w:rsidRDefault="00E145D4" w:rsidP="00E1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Железногорск</w:t>
            </w:r>
          </w:p>
        </w:tc>
      </w:tr>
      <w:tr w:rsidR="00E145D4" w14:paraId="47480185" w14:textId="77777777" w:rsidTr="00E17CC2">
        <w:trPr>
          <w:trHeight w:val="310"/>
          <w:jc w:val="center"/>
        </w:trPr>
        <w:tc>
          <w:tcPr>
            <w:tcW w:w="988" w:type="dxa"/>
            <w:vAlign w:val="center"/>
          </w:tcPr>
          <w:p w14:paraId="79CB3036" w14:textId="77777777" w:rsidR="00E145D4" w:rsidRPr="00E83E58" w:rsidRDefault="00E145D4" w:rsidP="00E145D4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03058294" w14:textId="77777777" w:rsidR="00E145D4" w:rsidRDefault="00E145D4" w:rsidP="00E14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056F1E18" w14:textId="0AA78110" w:rsidR="00E145D4" w:rsidRPr="00C02347" w:rsidRDefault="00E145D4" w:rsidP="00E145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15:45</w:t>
            </w:r>
          </w:p>
        </w:tc>
        <w:tc>
          <w:tcPr>
            <w:tcW w:w="2102" w:type="dxa"/>
            <w:vAlign w:val="center"/>
          </w:tcPr>
          <w:p w14:paraId="12E22649" w14:textId="58B508C8" w:rsidR="00E145D4" w:rsidRPr="009F087E" w:rsidRDefault="00E145D4" w:rsidP="00E14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пл. №1</w:t>
            </w:r>
          </w:p>
        </w:tc>
        <w:tc>
          <w:tcPr>
            <w:tcW w:w="3956" w:type="dxa"/>
            <w:vAlign w:val="center"/>
          </w:tcPr>
          <w:p w14:paraId="08E38565" w14:textId="3061DA30" w:rsidR="00E145D4" w:rsidRPr="00C02347" w:rsidRDefault="00E145D4" w:rsidP="00E1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Боготол</w:t>
            </w:r>
          </w:p>
        </w:tc>
        <w:tc>
          <w:tcPr>
            <w:tcW w:w="3959" w:type="dxa"/>
            <w:vAlign w:val="center"/>
          </w:tcPr>
          <w:p w14:paraId="1B8137D7" w14:textId="494E02CB" w:rsidR="00E145D4" w:rsidRPr="00C02347" w:rsidRDefault="00E145D4" w:rsidP="00E1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Назарово</w:t>
            </w:r>
          </w:p>
        </w:tc>
      </w:tr>
      <w:tr w:rsidR="00E145D4" w14:paraId="62F3E2E6" w14:textId="77777777" w:rsidTr="00E17CC2">
        <w:trPr>
          <w:trHeight w:val="310"/>
          <w:jc w:val="center"/>
        </w:trPr>
        <w:tc>
          <w:tcPr>
            <w:tcW w:w="988" w:type="dxa"/>
            <w:vAlign w:val="center"/>
          </w:tcPr>
          <w:p w14:paraId="13166324" w14:textId="77777777" w:rsidR="00E145D4" w:rsidRPr="00E83E58" w:rsidRDefault="00E145D4" w:rsidP="00E145D4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0B6D8E49" w14:textId="77777777" w:rsidR="00E145D4" w:rsidRPr="00873A08" w:rsidRDefault="00E145D4" w:rsidP="00E145D4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Муниципальные районы (округа)</w:t>
            </w:r>
          </w:p>
          <w:p w14:paraId="5CE621AF" w14:textId="04F84098" w:rsidR="00E145D4" w:rsidRDefault="00E145D4" w:rsidP="00E145D4">
            <w:pPr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1371" w:type="dxa"/>
            <w:vAlign w:val="center"/>
          </w:tcPr>
          <w:p w14:paraId="03A72CF7" w14:textId="21FF1D7A" w:rsidR="00E145D4" w:rsidRPr="00C02347" w:rsidRDefault="00E145D4" w:rsidP="00E145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16:00</w:t>
            </w:r>
          </w:p>
        </w:tc>
        <w:tc>
          <w:tcPr>
            <w:tcW w:w="2102" w:type="dxa"/>
            <w:vAlign w:val="center"/>
          </w:tcPr>
          <w:p w14:paraId="3F74B2E8" w14:textId="585A7D55" w:rsidR="00E145D4" w:rsidRPr="002C7222" w:rsidRDefault="00E145D4" w:rsidP="00E14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А </w:t>
            </w:r>
            <w:r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7B004A71" w14:textId="3F4687F5" w:rsidR="00E145D4" w:rsidRPr="00C02347" w:rsidRDefault="00E145D4" w:rsidP="00E1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Ужурский</w:t>
            </w:r>
          </w:p>
        </w:tc>
        <w:tc>
          <w:tcPr>
            <w:tcW w:w="3959" w:type="dxa"/>
            <w:vAlign w:val="center"/>
          </w:tcPr>
          <w:p w14:paraId="5534BAEC" w14:textId="435BDDFC" w:rsidR="00E145D4" w:rsidRPr="00C02347" w:rsidRDefault="00E145D4" w:rsidP="00E1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Назаровский</w:t>
            </w:r>
          </w:p>
        </w:tc>
      </w:tr>
      <w:tr w:rsidR="00E145D4" w14:paraId="5DF3451E" w14:textId="77777777" w:rsidTr="00E17CC2">
        <w:trPr>
          <w:trHeight w:val="310"/>
          <w:jc w:val="center"/>
        </w:trPr>
        <w:tc>
          <w:tcPr>
            <w:tcW w:w="988" w:type="dxa"/>
            <w:vAlign w:val="center"/>
          </w:tcPr>
          <w:p w14:paraId="790E2125" w14:textId="77777777" w:rsidR="00E145D4" w:rsidRPr="00E83E58" w:rsidRDefault="00E145D4" w:rsidP="00E145D4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2E1A783C" w14:textId="77777777" w:rsidR="00E145D4" w:rsidRDefault="00E145D4" w:rsidP="00E14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48836FEF" w14:textId="202D2FFE" w:rsidR="00E145D4" w:rsidRPr="00C02347" w:rsidRDefault="00E145D4" w:rsidP="00E145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16:00</w:t>
            </w:r>
          </w:p>
        </w:tc>
        <w:tc>
          <w:tcPr>
            <w:tcW w:w="2102" w:type="dxa"/>
            <w:vAlign w:val="center"/>
          </w:tcPr>
          <w:p w14:paraId="756A115E" w14:textId="1D0E777E" w:rsidR="00E145D4" w:rsidRPr="002C7222" w:rsidRDefault="00E145D4" w:rsidP="00E14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Б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0129326C" w14:textId="2BED4E36" w:rsidR="00E145D4" w:rsidRPr="00C02347" w:rsidRDefault="008D7FC3" w:rsidP="00E1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Енисейский</w:t>
            </w:r>
          </w:p>
        </w:tc>
        <w:tc>
          <w:tcPr>
            <w:tcW w:w="3959" w:type="dxa"/>
            <w:vAlign w:val="center"/>
          </w:tcPr>
          <w:p w14:paraId="248002AC" w14:textId="03B25C8D" w:rsidR="00E145D4" w:rsidRPr="00C02347" w:rsidRDefault="008D7FC3" w:rsidP="00E1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Балахтинский</w:t>
            </w:r>
          </w:p>
        </w:tc>
      </w:tr>
      <w:tr w:rsidR="00E145D4" w14:paraId="4D0AA3A0" w14:textId="77777777" w:rsidTr="00E17CC2">
        <w:trPr>
          <w:trHeight w:val="310"/>
          <w:jc w:val="center"/>
        </w:trPr>
        <w:tc>
          <w:tcPr>
            <w:tcW w:w="988" w:type="dxa"/>
            <w:vAlign w:val="center"/>
          </w:tcPr>
          <w:p w14:paraId="31E2BE37" w14:textId="77777777" w:rsidR="00E145D4" w:rsidRPr="00E83E58" w:rsidRDefault="00E145D4" w:rsidP="00E145D4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62A800D2" w14:textId="77777777" w:rsidR="00E145D4" w:rsidRDefault="00E145D4" w:rsidP="00E14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62346502" w14:textId="17A48B70" w:rsidR="00E145D4" w:rsidRPr="00C02347" w:rsidRDefault="00E145D4" w:rsidP="00E145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16:15</w:t>
            </w:r>
          </w:p>
        </w:tc>
        <w:tc>
          <w:tcPr>
            <w:tcW w:w="2102" w:type="dxa"/>
            <w:vAlign w:val="center"/>
          </w:tcPr>
          <w:p w14:paraId="0F13ED13" w14:textId="708A2EE3" w:rsidR="00E145D4" w:rsidRPr="002C7222" w:rsidRDefault="00E145D4" w:rsidP="00E14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4-5 А </w:t>
            </w:r>
            <w:r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0A7AA23C" w14:textId="26463851" w:rsidR="00E145D4" w:rsidRPr="00C02347" w:rsidRDefault="008D7FC3" w:rsidP="00E1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Ермаковский</w:t>
            </w:r>
          </w:p>
        </w:tc>
        <w:tc>
          <w:tcPr>
            <w:tcW w:w="3959" w:type="dxa"/>
            <w:vAlign w:val="center"/>
          </w:tcPr>
          <w:p w14:paraId="1DAE9158" w14:textId="7302BDD2" w:rsidR="00E145D4" w:rsidRPr="00C02347" w:rsidRDefault="008D7FC3" w:rsidP="00E1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Богучанский</w:t>
            </w:r>
          </w:p>
        </w:tc>
      </w:tr>
      <w:tr w:rsidR="00E145D4" w14:paraId="3424F640" w14:textId="77777777" w:rsidTr="00E17CC2">
        <w:trPr>
          <w:trHeight w:val="310"/>
          <w:jc w:val="center"/>
        </w:trPr>
        <w:tc>
          <w:tcPr>
            <w:tcW w:w="988" w:type="dxa"/>
            <w:vAlign w:val="center"/>
          </w:tcPr>
          <w:p w14:paraId="314AE8B6" w14:textId="77777777" w:rsidR="00E145D4" w:rsidRPr="00E83E58" w:rsidRDefault="00E145D4" w:rsidP="00E145D4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21CE639D" w14:textId="77777777" w:rsidR="00E145D4" w:rsidRDefault="00E145D4" w:rsidP="00E14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05D03B2E" w14:textId="5F30D7E1" w:rsidR="00E145D4" w:rsidRPr="00C02347" w:rsidRDefault="00E145D4" w:rsidP="00E145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16:15</w:t>
            </w:r>
          </w:p>
        </w:tc>
        <w:tc>
          <w:tcPr>
            <w:tcW w:w="2102" w:type="dxa"/>
            <w:vAlign w:val="center"/>
          </w:tcPr>
          <w:p w14:paraId="207B0F95" w14:textId="0D2D9305" w:rsidR="00E145D4" w:rsidRPr="002C7222" w:rsidRDefault="00E145D4" w:rsidP="00E14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4-5 Б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2C117FA0" w14:textId="02FB6E00" w:rsidR="00E145D4" w:rsidRPr="00C02347" w:rsidRDefault="008D7FC3" w:rsidP="00E1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Кежемский</w:t>
            </w:r>
          </w:p>
        </w:tc>
        <w:tc>
          <w:tcPr>
            <w:tcW w:w="3959" w:type="dxa"/>
            <w:vAlign w:val="center"/>
          </w:tcPr>
          <w:p w14:paraId="3659F551" w14:textId="34D4CDA2" w:rsidR="00E145D4" w:rsidRPr="00C02347" w:rsidRDefault="008D7FC3" w:rsidP="00E1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Курагинский</w:t>
            </w:r>
          </w:p>
        </w:tc>
      </w:tr>
      <w:tr w:rsidR="008D7FC3" w14:paraId="70CB2979" w14:textId="77777777" w:rsidTr="00E17CC2">
        <w:trPr>
          <w:trHeight w:val="310"/>
          <w:jc w:val="center"/>
        </w:trPr>
        <w:tc>
          <w:tcPr>
            <w:tcW w:w="988" w:type="dxa"/>
            <w:vAlign w:val="center"/>
          </w:tcPr>
          <w:p w14:paraId="60CF756B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1B2CC739" w14:textId="77777777" w:rsidR="008D7FC3" w:rsidRPr="00873A08" w:rsidRDefault="008D7FC3" w:rsidP="008D7FC3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Городские округа</w:t>
            </w:r>
          </w:p>
          <w:p w14:paraId="11D866EF" w14:textId="1FE39194" w:rsidR="008D7FC3" w:rsidRDefault="008D7FC3" w:rsidP="008D7FC3">
            <w:pPr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Женщины</w:t>
            </w:r>
          </w:p>
        </w:tc>
        <w:tc>
          <w:tcPr>
            <w:tcW w:w="1371" w:type="dxa"/>
            <w:vAlign w:val="center"/>
          </w:tcPr>
          <w:p w14:paraId="35F1A93B" w14:textId="3BDC7AB8" w:rsidR="008D7FC3" w:rsidRPr="002C7222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16:30</w:t>
            </w:r>
          </w:p>
        </w:tc>
        <w:tc>
          <w:tcPr>
            <w:tcW w:w="2102" w:type="dxa"/>
            <w:vAlign w:val="center"/>
          </w:tcPr>
          <w:p w14:paraId="12F5FE13" w14:textId="190EA46A" w:rsidR="008D7FC3" w:rsidRPr="002C7222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пл. №1</w:t>
            </w:r>
          </w:p>
        </w:tc>
        <w:tc>
          <w:tcPr>
            <w:tcW w:w="3956" w:type="dxa"/>
            <w:vAlign w:val="center"/>
          </w:tcPr>
          <w:p w14:paraId="0220D6E1" w14:textId="6E0FBC46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р-н г. Красноярск</w:t>
            </w:r>
          </w:p>
        </w:tc>
        <w:tc>
          <w:tcPr>
            <w:tcW w:w="3959" w:type="dxa"/>
            <w:vAlign w:val="center"/>
          </w:tcPr>
          <w:p w14:paraId="40E01D27" w14:textId="39A1B1C6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Канск</w:t>
            </w:r>
          </w:p>
        </w:tc>
      </w:tr>
      <w:tr w:rsidR="008D7FC3" w14:paraId="4E751E0E" w14:textId="77777777" w:rsidTr="00E17CC2">
        <w:trPr>
          <w:trHeight w:val="310"/>
          <w:jc w:val="center"/>
        </w:trPr>
        <w:tc>
          <w:tcPr>
            <w:tcW w:w="988" w:type="dxa"/>
            <w:vAlign w:val="center"/>
          </w:tcPr>
          <w:p w14:paraId="603EA92A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5EEC96FC" w14:textId="77777777" w:rsidR="008D7FC3" w:rsidRDefault="008D7FC3" w:rsidP="008D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35691C83" w14:textId="0FFE1D98" w:rsidR="008D7FC3" w:rsidRPr="002C7222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16:30</w:t>
            </w:r>
          </w:p>
        </w:tc>
        <w:tc>
          <w:tcPr>
            <w:tcW w:w="2102" w:type="dxa"/>
            <w:vAlign w:val="center"/>
          </w:tcPr>
          <w:p w14:paraId="1C7794B3" w14:textId="3E8F11F7" w:rsidR="008D7FC3" w:rsidRPr="00C02347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329058F7" w14:textId="097E967D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Железногорск</w:t>
            </w:r>
          </w:p>
        </w:tc>
        <w:tc>
          <w:tcPr>
            <w:tcW w:w="3959" w:type="dxa"/>
            <w:vAlign w:val="center"/>
          </w:tcPr>
          <w:p w14:paraId="66B1CF93" w14:textId="645BC2A4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Зеленогорск</w:t>
            </w:r>
          </w:p>
        </w:tc>
      </w:tr>
      <w:tr w:rsidR="008D7FC3" w14:paraId="3785C2B8" w14:textId="77777777" w:rsidTr="00E17CC2">
        <w:trPr>
          <w:trHeight w:val="310"/>
          <w:jc w:val="center"/>
        </w:trPr>
        <w:tc>
          <w:tcPr>
            <w:tcW w:w="988" w:type="dxa"/>
            <w:vAlign w:val="center"/>
          </w:tcPr>
          <w:p w14:paraId="51B4F318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25DED13D" w14:textId="77777777" w:rsidR="008D7FC3" w:rsidRDefault="008D7FC3" w:rsidP="008D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700DCBC0" w14:textId="10661FAF" w:rsidR="008D7FC3" w:rsidRPr="002C7222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:45</w:t>
            </w:r>
          </w:p>
        </w:tc>
        <w:tc>
          <w:tcPr>
            <w:tcW w:w="2102" w:type="dxa"/>
            <w:vAlign w:val="center"/>
          </w:tcPr>
          <w:p w14:paraId="5C4E8699" w14:textId="29A8E276" w:rsidR="008D7FC3" w:rsidRPr="00C02347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5-6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4B8E938B" w14:textId="1685B44C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Назарово</w:t>
            </w:r>
          </w:p>
        </w:tc>
        <w:tc>
          <w:tcPr>
            <w:tcW w:w="3959" w:type="dxa"/>
            <w:vAlign w:val="center"/>
          </w:tcPr>
          <w:p w14:paraId="37BF0DEB" w14:textId="15C33EB7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Дивногорск</w:t>
            </w:r>
          </w:p>
        </w:tc>
      </w:tr>
      <w:tr w:rsidR="008D7FC3" w:rsidRPr="00C02347" w14:paraId="1E2E3E05" w14:textId="77777777" w:rsidTr="006D01D5">
        <w:trPr>
          <w:trHeight w:val="510"/>
          <w:jc w:val="center"/>
        </w:trPr>
        <w:tc>
          <w:tcPr>
            <w:tcW w:w="14784" w:type="dxa"/>
            <w:gridSpan w:val="6"/>
            <w:vAlign w:val="center"/>
          </w:tcPr>
          <w:p w14:paraId="4389F2A3" w14:textId="702AD96D" w:rsidR="008D7FC3" w:rsidRPr="00C02347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августа 2025 г. (воскресенье)</w:t>
            </w:r>
          </w:p>
        </w:tc>
      </w:tr>
      <w:tr w:rsidR="008D7FC3" w:rsidRPr="00C02347" w14:paraId="5162F565" w14:textId="77777777" w:rsidTr="001E326F">
        <w:trPr>
          <w:trHeight w:val="310"/>
          <w:jc w:val="center"/>
        </w:trPr>
        <w:tc>
          <w:tcPr>
            <w:tcW w:w="988" w:type="dxa"/>
            <w:vAlign w:val="center"/>
          </w:tcPr>
          <w:p w14:paraId="58AD13B5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12CB13D9" w14:textId="77777777" w:rsidR="008D7FC3" w:rsidRPr="00873A08" w:rsidRDefault="008D7FC3" w:rsidP="008D7FC3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Муниципальные районы (округа)</w:t>
            </w:r>
          </w:p>
          <w:p w14:paraId="02D9DDE6" w14:textId="13C5272E" w:rsidR="008D7FC3" w:rsidRDefault="008D7FC3" w:rsidP="008D7FC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1371" w:type="dxa"/>
            <w:vAlign w:val="center"/>
          </w:tcPr>
          <w:p w14:paraId="7B227D8B" w14:textId="0C883C04" w:rsidR="008D7FC3" w:rsidRPr="00C02347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09:00</w:t>
            </w:r>
          </w:p>
        </w:tc>
        <w:tc>
          <w:tcPr>
            <w:tcW w:w="2102" w:type="dxa"/>
            <w:vAlign w:val="center"/>
          </w:tcPr>
          <w:p w14:paraId="75373827" w14:textId="2FD0B9F8" w:rsidR="008D7FC3" w:rsidRPr="00C02347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игра за 9 м. пл. №1</w:t>
            </w:r>
          </w:p>
        </w:tc>
        <w:tc>
          <w:tcPr>
            <w:tcW w:w="3956" w:type="dxa"/>
            <w:vAlign w:val="center"/>
          </w:tcPr>
          <w:p w14:paraId="62722E45" w14:textId="6E88D27D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5м. гр. А</w:t>
            </w:r>
          </w:p>
        </w:tc>
        <w:tc>
          <w:tcPr>
            <w:tcW w:w="3959" w:type="dxa"/>
            <w:vAlign w:val="center"/>
          </w:tcPr>
          <w:p w14:paraId="516601E1" w14:textId="635F16F0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5м. гр. Б</w:t>
            </w:r>
          </w:p>
        </w:tc>
      </w:tr>
      <w:tr w:rsidR="008D7FC3" w:rsidRPr="00C02347" w14:paraId="17CCB755" w14:textId="77777777" w:rsidTr="001E326F">
        <w:trPr>
          <w:trHeight w:val="310"/>
          <w:jc w:val="center"/>
        </w:trPr>
        <w:tc>
          <w:tcPr>
            <w:tcW w:w="988" w:type="dxa"/>
            <w:vAlign w:val="center"/>
          </w:tcPr>
          <w:p w14:paraId="5C6D09AB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5E18C720" w14:textId="77777777" w:rsidR="008D7FC3" w:rsidRDefault="008D7FC3" w:rsidP="008D7F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779C06F0" w14:textId="43B97D08" w:rsidR="008D7FC3" w:rsidRPr="00A903EF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02" w:type="dxa"/>
            <w:vAlign w:val="center"/>
          </w:tcPr>
          <w:p w14:paraId="37C3301B" w14:textId="0932BE6C" w:rsidR="008D7FC3" w:rsidRPr="00C02347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игра за 7 м. пл. №2</w:t>
            </w:r>
          </w:p>
        </w:tc>
        <w:tc>
          <w:tcPr>
            <w:tcW w:w="3956" w:type="dxa"/>
            <w:vAlign w:val="center"/>
          </w:tcPr>
          <w:p w14:paraId="56194CA8" w14:textId="4C8B68DE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4м. гр. А</w:t>
            </w:r>
          </w:p>
        </w:tc>
        <w:tc>
          <w:tcPr>
            <w:tcW w:w="3959" w:type="dxa"/>
            <w:vAlign w:val="center"/>
          </w:tcPr>
          <w:p w14:paraId="239EA27F" w14:textId="306E7A99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4м. гр. Б</w:t>
            </w:r>
          </w:p>
        </w:tc>
      </w:tr>
      <w:tr w:rsidR="008D7FC3" w:rsidRPr="00C02347" w14:paraId="7A2ACB16" w14:textId="77777777" w:rsidTr="001E326F">
        <w:trPr>
          <w:trHeight w:val="310"/>
          <w:jc w:val="center"/>
        </w:trPr>
        <w:tc>
          <w:tcPr>
            <w:tcW w:w="988" w:type="dxa"/>
            <w:vAlign w:val="center"/>
          </w:tcPr>
          <w:p w14:paraId="7EDCBC19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7529121A" w14:textId="77777777" w:rsidR="008D7FC3" w:rsidRDefault="008D7FC3" w:rsidP="008D7F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43A85593" w14:textId="0B95CABC" w:rsidR="008D7FC3" w:rsidRPr="00C02347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09:15</w:t>
            </w:r>
          </w:p>
        </w:tc>
        <w:tc>
          <w:tcPr>
            <w:tcW w:w="2102" w:type="dxa"/>
            <w:vAlign w:val="center"/>
          </w:tcPr>
          <w:p w14:paraId="2BE7B20F" w14:textId="40161312" w:rsidR="008D7FC3" w:rsidRPr="00C02347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игра за 5 м. пл. №2</w:t>
            </w:r>
          </w:p>
        </w:tc>
        <w:tc>
          <w:tcPr>
            <w:tcW w:w="3956" w:type="dxa"/>
            <w:vAlign w:val="center"/>
          </w:tcPr>
          <w:p w14:paraId="72A6B220" w14:textId="7EEBC50B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3м. гр. А</w:t>
            </w:r>
          </w:p>
        </w:tc>
        <w:tc>
          <w:tcPr>
            <w:tcW w:w="3959" w:type="dxa"/>
            <w:vAlign w:val="center"/>
          </w:tcPr>
          <w:p w14:paraId="000C7D2D" w14:textId="2EDC2356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3м. гр. Б</w:t>
            </w:r>
          </w:p>
        </w:tc>
      </w:tr>
      <w:tr w:rsidR="008D7FC3" w:rsidRPr="00C02347" w14:paraId="1138C5FC" w14:textId="77777777" w:rsidTr="001E326F">
        <w:trPr>
          <w:trHeight w:val="310"/>
          <w:jc w:val="center"/>
        </w:trPr>
        <w:tc>
          <w:tcPr>
            <w:tcW w:w="988" w:type="dxa"/>
            <w:vAlign w:val="center"/>
          </w:tcPr>
          <w:p w14:paraId="6F1F341D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1B1F1E18" w14:textId="77777777" w:rsidR="008D7FC3" w:rsidRDefault="008D7FC3" w:rsidP="008D7F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13D24561" w14:textId="654C01E5" w:rsidR="008D7FC3" w:rsidRPr="00A903EF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09: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102" w:type="dxa"/>
            <w:vAlign w:val="center"/>
          </w:tcPr>
          <w:p w14:paraId="04BC58BC" w14:textId="4DD65E9F" w:rsidR="008D7FC3" w:rsidRPr="00C02347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игра за 3 м. пл. №1</w:t>
            </w:r>
          </w:p>
        </w:tc>
        <w:tc>
          <w:tcPr>
            <w:tcW w:w="3956" w:type="dxa"/>
            <w:vAlign w:val="center"/>
          </w:tcPr>
          <w:p w14:paraId="48A4C424" w14:textId="1156A3DE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2м. гр. А</w:t>
            </w:r>
          </w:p>
        </w:tc>
        <w:tc>
          <w:tcPr>
            <w:tcW w:w="3959" w:type="dxa"/>
            <w:vAlign w:val="center"/>
          </w:tcPr>
          <w:p w14:paraId="74057A7B" w14:textId="4B71D297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2м. гр. Б</w:t>
            </w:r>
          </w:p>
        </w:tc>
      </w:tr>
      <w:tr w:rsidR="008D7FC3" w:rsidRPr="00C02347" w14:paraId="753B001C" w14:textId="77777777" w:rsidTr="001E326F">
        <w:trPr>
          <w:trHeight w:val="310"/>
          <w:jc w:val="center"/>
        </w:trPr>
        <w:tc>
          <w:tcPr>
            <w:tcW w:w="988" w:type="dxa"/>
            <w:vAlign w:val="center"/>
          </w:tcPr>
          <w:p w14:paraId="10B2E007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394917A1" w14:textId="77777777" w:rsidR="008D7FC3" w:rsidRDefault="008D7FC3" w:rsidP="008D7F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441C3FF9" w14:textId="35579977" w:rsidR="008D7FC3" w:rsidRPr="00A903EF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:30</w:t>
            </w:r>
          </w:p>
        </w:tc>
        <w:tc>
          <w:tcPr>
            <w:tcW w:w="2102" w:type="dxa"/>
            <w:vAlign w:val="center"/>
          </w:tcPr>
          <w:p w14:paraId="0ACF0E0D" w14:textId="7D02978F" w:rsidR="008D7FC3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за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м. пл. №1</w:t>
            </w:r>
          </w:p>
        </w:tc>
        <w:tc>
          <w:tcPr>
            <w:tcW w:w="3956" w:type="dxa"/>
            <w:vAlign w:val="center"/>
          </w:tcPr>
          <w:p w14:paraId="445AACFD" w14:textId="6CD5A135" w:rsidR="008D7FC3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м. гр. А</w:t>
            </w:r>
          </w:p>
        </w:tc>
        <w:tc>
          <w:tcPr>
            <w:tcW w:w="3959" w:type="dxa"/>
            <w:vAlign w:val="center"/>
          </w:tcPr>
          <w:p w14:paraId="65AB3C73" w14:textId="53C2C22B" w:rsidR="008D7FC3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м. гр. Б</w:t>
            </w:r>
          </w:p>
        </w:tc>
      </w:tr>
      <w:tr w:rsidR="008D7FC3" w:rsidRPr="00C02347" w14:paraId="75212A1E" w14:textId="77777777" w:rsidTr="001E326F">
        <w:trPr>
          <w:trHeight w:val="310"/>
          <w:jc w:val="center"/>
        </w:trPr>
        <w:tc>
          <w:tcPr>
            <w:tcW w:w="988" w:type="dxa"/>
            <w:vAlign w:val="center"/>
          </w:tcPr>
          <w:p w14:paraId="0AE5686E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58D7A165" w14:textId="77777777" w:rsidR="008D7FC3" w:rsidRPr="00873A08" w:rsidRDefault="008D7FC3" w:rsidP="008D7FC3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Городские округа</w:t>
            </w:r>
          </w:p>
          <w:p w14:paraId="1DE4072D" w14:textId="63577DE0" w:rsidR="008D7FC3" w:rsidRDefault="008D7FC3" w:rsidP="008D7FC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Женщины</w:t>
            </w:r>
          </w:p>
        </w:tc>
        <w:tc>
          <w:tcPr>
            <w:tcW w:w="1371" w:type="dxa"/>
            <w:vAlign w:val="center"/>
          </w:tcPr>
          <w:p w14:paraId="4FF3FA33" w14:textId="5EFD5ABD" w:rsidR="008D7FC3" w:rsidRPr="003859A5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:45</w:t>
            </w:r>
          </w:p>
        </w:tc>
        <w:tc>
          <w:tcPr>
            <w:tcW w:w="2102" w:type="dxa"/>
            <w:vAlign w:val="center"/>
          </w:tcPr>
          <w:p w14:paraId="5DD260D9" w14:textId="47A98081" w:rsidR="008D7FC3" w:rsidRPr="009F087E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956" w:type="dxa"/>
            <w:vAlign w:val="center"/>
          </w:tcPr>
          <w:p w14:paraId="6ADA5B5E" w14:textId="48BEDF64" w:rsidR="008D7FC3" w:rsidRPr="00C02347" w:rsidRDefault="008D7FC3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р-н г. Красноярск</w:t>
            </w:r>
          </w:p>
        </w:tc>
        <w:tc>
          <w:tcPr>
            <w:tcW w:w="3959" w:type="dxa"/>
            <w:vAlign w:val="center"/>
          </w:tcPr>
          <w:p w14:paraId="55F00CA0" w14:textId="5E16CD7E" w:rsidR="008D7FC3" w:rsidRPr="00C02347" w:rsidRDefault="00A5303A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Зеленогорск</w:t>
            </w:r>
          </w:p>
        </w:tc>
      </w:tr>
      <w:tr w:rsidR="008D7FC3" w:rsidRPr="00C02347" w14:paraId="77EB5809" w14:textId="77777777" w:rsidTr="001E326F">
        <w:trPr>
          <w:trHeight w:val="310"/>
          <w:jc w:val="center"/>
        </w:trPr>
        <w:tc>
          <w:tcPr>
            <w:tcW w:w="988" w:type="dxa"/>
            <w:vAlign w:val="center"/>
          </w:tcPr>
          <w:p w14:paraId="495904DC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771C3580" w14:textId="77777777" w:rsidR="008D7FC3" w:rsidRDefault="008D7FC3" w:rsidP="008D7F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103D5794" w14:textId="7D04103C" w:rsidR="008D7FC3" w:rsidRPr="00C02347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2102" w:type="dxa"/>
            <w:vAlign w:val="center"/>
          </w:tcPr>
          <w:p w14:paraId="1C5587C8" w14:textId="75C4BD57" w:rsidR="008D7FC3" w:rsidRPr="009F087E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3-6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1846D448" w14:textId="7348082B" w:rsidR="008D7FC3" w:rsidRPr="00C02347" w:rsidRDefault="00A5303A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Канск</w:t>
            </w:r>
          </w:p>
        </w:tc>
        <w:tc>
          <w:tcPr>
            <w:tcW w:w="3959" w:type="dxa"/>
            <w:vAlign w:val="center"/>
          </w:tcPr>
          <w:p w14:paraId="704A92B7" w14:textId="7F7B3A62" w:rsidR="008D7FC3" w:rsidRPr="00C02347" w:rsidRDefault="00A5303A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Дивногорск</w:t>
            </w:r>
          </w:p>
        </w:tc>
      </w:tr>
      <w:tr w:rsidR="008D7FC3" w:rsidRPr="00C02347" w14:paraId="1CDFD7FA" w14:textId="77777777" w:rsidTr="001E326F">
        <w:trPr>
          <w:trHeight w:val="310"/>
          <w:jc w:val="center"/>
        </w:trPr>
        <w:tc>
          <w:tcPr>
            <w:tcW w:w="988" w:type="dxa"/>
            <w:vAlign w:val="center"/>
          </w:tcPr>
          <w:p w14:paraId="10B01338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4DDE08C9" w14:textId="77777777" w:rsidR="008D7FC3" w:rsidRDefault="008D7FC3" w:rsidP="008D7F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5A03DEC2" w14:textId="3618A48C" w:rsidR="008D7FC3" w:rsidRPr="003859A5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10:00</w:t>
            </w:r>
          </w:p>
        </w:tc>
        <w:tc>
          <w:tcPr>
            <w:tcW w:w="2102" w:type="dxa"/>
            <w:vAlign w:val="center"/>
          </w:tcPr>
          <w:p w14:paraId="6185AD37" w14:textId="0A7DE6DB" w:rsidR="008D7FC3" w:rsidRPr="009F087E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4-5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6052F0AB" w14:textId="397A884B" w:rsidR="008D7FC3" w:rsidRPr="00C02347" w:rsidRDefault="00A5303A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Железногорск</w:t>
            </w:r>
          </w:p>
        </w:tc>
        <w:tc>
          <w:tcPr>
            <w:tcW w:w="3959" w:type="dxa"/>
            <w:vAlign w:val="center"/>
          </w:tcPr>
          <w:p w14:paraId="68E7BA38" w14:textId="2D318C2E" w:rsidR="008D7FC3" w:rsidRPr="00C02347" w:rsidRDefault="00A5303A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Назарово</w:t>
            </w:r>
          </w:p>
        </w:tc>
      </w:tr>
      <w:tr w:rsidR="008D7FC3" w:rsidRPr="00C02347" w14:paraId="3551C2FE" w14:textId="77777777" w:rsidTr="001E326F">
        <w:trPr>
          <w:trHeight w:val="310"/>
          <w:jc w:val="center"/>
        </w:trPr>
        <w:tc>
          <w:tcPr>
            <w:tcW w:w="988" w:type="dxa"/>
            <w:vAlign w:val="center"/>
          </w:tcPr>
          <w:p w14:paraId="0EF18030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2E84E094" w14:textId="77777777" w:rsidR="008D7FC3" w:rsidRPr="00873A08" w:rsidRDefault="008D7FC3" w:rsidP="008D7FC3">
            <w:pPr>
              <w:jc w:val="center"/>
              <w:rPr>
                <w:b/>
                <w:bCs/>
                <w:sz w:val="20"/>
                <w:szCs w:val="20"/>
              </w:rPr>
            </w:pPr>
            <w:r w:rsidRPr="00873A08">
              <w:rPr>
                <w:b/>
                <w:bCs/>
                <w:sz w:val="20"/>
                <w:szCs w:val="20"/>
              </w:rPr>
              <w:t>Городские округа</w:t>
            </w:r>
          </w:p>
          <w:p w14:paraId="61CF7073" w14:textId="3AA85E50" w:rsidR="008D7FC3" w:rsidRDefault="008D7FC3" w:rsidP="008D7FC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73A08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1371" w:type="dxa"/>
            <w:vAlign w:val="center"/>
          </w:tcPr>
          <w:p w14:paraId="6E19E2C3" w14:textId="7E25CED1" w:rsidR="008D7FC3" w:rsidRPr="00C02347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10:15</w:t>
            </w:r>
          </w:p>
        </w:tc>
        <w:tc>
          <w:tcPr>
            <w:tcW w:w="2102" w:type="dxa"/>
            <w:vAlign w:val="center"/>
          </w:tcPr>
          <w:p w14:paraId="721D3DC3" w14:textId="02A29363" w:rsidR="008D7FC3" w:rsidRPr="009F087E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956" w:type="dxa"/>
            <w:vAlign w:val="center"/>
          </w:tcPr>
          <w:p w14:paraId="66D74378" w14:textId="3BA8BEAD" w:rsidR="008D7FC3" w:rsidRPr="00C02347" w:rsidRDefault="00A5303A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Ачинск</w:t>
            </w:r>
          </w:p>
        </w:tc>
        <w:tc>
          <w:tcPr>
            <w:tcW w:w="3959" w:type="dxa"/>
            <w:vAlign w:val="center"/>
          </w:tcPr>
          <w:p w14:paraId="6B444681" w14:textId="09924E95" w:rsidR="008D7FC3" w:rsidRPr="00C02347" w:rsidRDefault="00A5303A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Железногорск</w:t>
            </w:r>
          </w:p>
        </w:tc>
      </w:tr>
      <w:tr w:rsidR="008D7FC3" w:rsidRPr="00C02347" w14:paraId="5797D34F" w14:textId="77777777" w:rsidTr="001E326F">
        <w:trPr>
          <w:trHeight w:val="310"/>
          <w:jc w:val="center"/>
        </w:trPr>
        <w:tc>
          <w:tcPr>
            <w:tcW w:w="988" w:type="dxa"/>
            <w:vAlign w:val="center"/>
          </w:tcPr>
          <w:p w14:paraId="3A3D2423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56A038B1" w14:textId="77777777" w:rsidR="008D7FC3" w:rsidRDefault="008D7FC3" w:rsidP="008D7F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5BABC04E" w14:textId="46DCB43F" w:rsidR="008D7FC3" w:rsidRPr="00C02347" w:rsidRDefault="008D7FC3" w:rsidP="008D7F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10:15</w:t>
            </w:r>
          </w:p>
        </w:tc>
        <w:tc>
          <w:tcPr>
            <w:tcW w:w="2102" w:type="dxa"/>
            <w:vAlign w:val="center"/>
          </w:tcPr>
          <w:p w14:paraId="66FD60A7" w14:textId="44190336" w:rsidR="008D7FC3" w:rsidRPr="009F087E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3-6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2171CB39" w14:textId="24E8AA4E" w:rsidR="008D7FC3" w:rsidRPr="00C02347" w:rsidRDefault="00A5303A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 г. Зеленогорск</w:t>
            </w:r>
          </w:p>
        </w:tc>
        <w:tc>
          <w:tcPr>
            <w:tcW w:w="3959" w:type="dxa"/>
            <w:vAlign w:val="center"/>
          </w:tcPr>
          <w:p w14:paraId="258E1A68" w14:textId="65D62ED3" w:rsidR="008D7FC3" w:rsidRPr="00C02347" w:rsidRDefault="00A5303A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Назарово</w:t>
            </w:r>
          </w:p>
        </w:tc>
      </w:tr>
      <w:tr w:rsidR="008D7FC3" w:rsidRPr="00C02347" w14:paraId="029F80D0" w14:textId="77777777" w:rsidTr="001E326F">
        <w:trPr>
          <w:trHeight w:val="310"/>
          <w:jc w:val="center"/>
        </w:trPr>
        <w:tc>
          <w:tcPr>
            <w:tcW w:w="988" w:type="dxa"/>
            <w:vAlign w:val="center"/>
          </w:tcPr>
          <w:p w14:paraId="666EC201" w14:textId="77777777" w:rsidR="008D7FC3" w:rsidRPr="00E83E58" w:rsidRDefault="008D7FC3" w:rsidP="008D7FC3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421588E3" w14:textId="77777777" w:rsidR="008D7FC3" w:rsidRDefault="008D7FC3" w:rsidP="008D7FC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4F315537" w14:textId="247C0A7C" w:rsidR="008D7FC3" w:rsidRPr="003859A5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102" w:type="dxa"/>
            <w:vAlign w:val="center"/>
          </w:tcPr>
          <w:p w14:paraId="329EF646" w14:textId="4E399EE1" w:rsidR="008D7FC3" w:rsidRPr="009F087E" w:rsidRDefault="008D7FC3" w:rsidP="008D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4-5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пл.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  <w:vAlign w:val="center"/>
          </w:tcPr>
          <w:p w14:paraId="175AA65C" w14:textId="63D486E5" w:rsidR="008D7FC3" w:rsidRPr="00C02347" w:rsidRDefault="00A5303A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р-н г. Красноярск</w:t>
            </w:r>
          </w:p>
        </w:tc>
        <w:tc>
          <w:tcPr>
            <w:tcW w:w="3959" w:type="dxa"/>
            <w:vAlign w:val="center"/>
          </w:tcPr>
          <w:p w14:paraId="0BACE37A" w14:textId="445BCF21" w:rsidR="008D7FC3" w:rsidRPr="00C02347" w:rsidRDefault="00A5303A" w:rsidP="008D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Боготол</w:t>
            </w:r>
          </w:p>
        </w:tc>
      </w:tr>
    </w:tbl>
    <w:p w14:paraId="5A3178DB" w14:textId="77777777" w:rsidR="00AE246B" w:rsidRPr="008D5B1F" w:rsidRDefault="00AE246B" w:rsidP="00B6563F">
      <w:pPr>
        <w:spacing w:line="360" w:lineRule="auto"/>
        <w:jc w:val="both"/>
        <w:rPr>
          <w:sz w:val="16"/>
          <w:szCs w:val="16"/>
        </w:rPr>
      </w:pPr>
    </w:p>
    <w:sectPr w:rsidR="00AE246B" w:rsidRPr="008D5B1F" w:rsidSect="007C7AF1">
      <w:pgSz w:w="16838" w:h="11906" w:orient="landscape"/>
      <w:pgMar w:top="567" w:right="425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F63"/>
    <w:multiLevelType w:val="hybridMultilevel"/>
    <w:tmpl w:val="5ECAF8A6"/>
    <w:lvl w:ilvl="0" w:tplc="79369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9A3F66"/>
    <w:multiLevelType w:val="hybridMultilevel"/>
    <w:tmpl w:val="285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50B2B"/>
    <w:multiLevelType w:val="hybridMultilevel"/>
    <w:tmpl w:val="B22E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D5735"/>
    <w:multiLevelType w:val="hybridMultilevel"/>
    <w:tmpl w:val="9AF64CB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66220099"/>
    <w:multiLevelType w:val="hybridMultilevel"/>
    <w:tmpl w:val="43E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68"/>
    <w:rsid w:val="00020D24"/>
    <w:rsid w:val="00037B89"/>
    <w:rsid w:val="000407C4"/>
    <w:rsid w:val="00042073"/>
    <w:rsid w:val="0006167A"/>
    <w:rsid w:val="000713A4"/>
    <w:rsid w:val="00093739"/>
    <w:rsid w:val="000A1B03"/>
    <w:rsid w:val="000A1B94"/>
    <w:rsid w:val="000C691D"/>
    <w:rsid w:val="000E0FB7"/>
    <w:rsid w:val="000E136A"/>
    <w:rsid w:val="001137D3"/>
    <w:rsid w:val="0012145D"/>
    <w:rsid w:val="00124954"/>
    <w:rsid w:val="00187F44"/>
    <w:rsid w:val="00190C04"/>
    <w:rsid w:val="001B682D"/>
    <w:rsid w:val="001B7C08"/>
    <w:rsid w:val="002008B0"/>
    <w:rsid w:val="002103D5"/>
    <w:rsid w:val="00221FDB"/>
    <w:rsid w:val="00260166"/>
    <w:rsid w:val="00262C37"/>
    <w:rsid w:val="00274B55"/>
    <w:rsid w:val="00280B18"/>
    <w:rsid w:val="002814B5"/>
    <w:rsid w:val="002A79C1"/>
    <w:rsid w:val="002A79CA"/>
    <w:rsid w:val="002B24EB"/>
    <w:rsid w:val="002B51F4"/>
    <w:rsid w:val="002C7222"/>
    <w:rsid w:val="002E1A65"/>
    <w:rsid w:val="002E20F6"/>
    <w:rsid w:val="002E3F17"/>
    <w:rsid w:val="002E6135"/>
    <w:rsid w:val="002F71C5"/>
    <w:rsid w:val="00313637"/>
    <w:rsid w:val="00320928"/>
    <w:rsid w:val="0034183A"/>
    <w:rsid w:val="003859A5"/>
    <w:rsid w:val="00395D60"/>
    <w:rsid w:val="003D29EB"/>
    <w:rsid w:val="003E4F9A"/>
    <w:rsid w:val="00401143"/>
    <w:rsid w:val="004054AB"/>
    <w:rsid w:val="00414E59"/>
    <w:rsid w:val="00461672"/>
    <w:rsid w:val="00471344"/>
    <w:rsid w:val="00473043"/>
    <w:rsid w:val="00473FF7"/>
    <w:rsid w:val="00477405"/>
    <w:rsid w:val="00481FD7"/>
    <w:rsid w:val="004937C5"/>
    <w:rsid w:val="004B091D"/>
    <w:rsid w:val="004B2D06"/>
    <w:rsid w:val="004C7A49"/>
    <w:rsid w:val="004D7BC4"/>
    <w:rsid w:val="004E1AE6"/>
    <w:rsid w:val="004F067D"/>
    <w:rsid w:val="00502F7F"/>
    <w:rsid w:val="005321D4"/>
    <w:rsid w:val="00564D31"/>
    <w:rsid w:val="00566B20"/>
    <w:rsid w:val="00577ADD"/>
    <w:rsid w:val="00594640"/>
    <w:rsid w:val="0059510D"/>
    <w:rsid w:val="005960F0"/>
    <w:rsid w:val="005A6A7C"/>
    <w:rsid w:val="005B32F6"/>
    <w:rsid w:val="005C573F"/>
    <w:rsid w:val="005E4604"/>
    <w:rsid w:val="00601FB6"/>
    <w:rsid w:val="00604353"/>
    <w:rsid w:val="00643393"/>
    <w:rsid w:val="00675642"/>
    <w:rsid w:val="006817CF"/>
    <w:rsid w:val="0069688C"/>
    <w:rsid w:val="006A1DCE"/>
    <w:rsid w:val="006C6B6E"/>
    <w:rsid w:val="006D01D5"/>
    <w:rsid w:val="006D715E"/>
    <w:rsid w:val="00715E90"/>
    <w:rsid w:val="00727679"/>
    <w:rsid w:val="00741F30"/>
    <w:rsid w:val="00756569"/>
    <w:rsid w:val="00762AB8"/>
    <w:rsid w:val="007A0F94"/>
    <w:rsid w:val="007C7AF1"/>
    <w:rsid w:val="007F7FF2"/>
    <w:rsid w:val="0080143A"/>
    <w:rsid w:val="0082174A"/>
    <w:rsid w:val="00834D68"/>
    <w:rsid w:val="0086187C"/>
    <w:rsid w:val="00864331"/>
    <w:rsid w:val="00873A08"/>
    <w:rsid w:val="00886EA2"/>
    <w:rsid w:val="008A3DEC"/>
    <w:rsid w:val="008B4E0C"/>
    <w:rsid w:val="008D5B1F"/>
    <w:rsid w:val="008D7FC3"/>
    <w:rsid w:val="008E1ED8"/>
    <w:rsid w:val="008E7576"/>
    <w:rsid w:val="008E7A2A"/>
    <w:rsid w:val="008F4BE7"/>
    <w:rsid w:val="008F68B6"/>
    <w:rsid w:val="008F6FAC"/>
    <w:rsid w:val="009425AD"/>
    <w:rsid w:val="00943FEF"/>
    <w:rsid w:val="00957301"/>
    <w:rsid w:val="00965742"/>
    <w:rsid w:val="00972196"/>
    <w:rsid w:val="00986D66"/>
    <w:rsid w:val="00993322"/>
    <w:rsid w:val="00995029"/>
    <w:rsid w:val="009D03DE"/>
    <w:rsid w:val="009F087E"/>
    <w:rsid w:val="009F1A3B"/>
    <w:rsid w:val="00A07A0C"/>
    <w:rsid w:val="00A34BB7"/>
    <w:rsid w:val="00A5303A"/>
    <w:rsid w:val="00A60CD8"/>
    <w:rsid w:val="00A6567A"/>
    <w:rsid w:val="00A849EC"/>
    <w:rsid w:val="00A903EF"/>
    <w:rsid w:val="00A962B2"/>
    <w:rsid w:val="00AE246B"/>
    <w:rsid w:val="00AE2FF4"/>
    <w:rsid w:val="00B451EA"/>
    <w:rsid w:val="00B6563F"/>
    <w:rsid w:val="00B65968"/>
    <w:rsid w:val="00B940F3"/>
    <w:rsid w:val="00BA3F18"/>
    <w:rsid w:val="00BB0A6F"/>
    <w:rsid w:val="00BC5C78"/>
    <w:rsid w:val="00BE133B"/>
    <w:rsid w:val="00BF5968"/>
    <w:rsid w:val="00BF61E4"/>
    <w:rsid w:val="00C02347"/>
    <w:rsid w:val="00C130A0"/>
    <w:rsid w:val="00C13CB5"/>
    <w:rsid w:val="00C16ADB"/>
    <w:rsid w:val="00C20B57"/>
    <w:rsid w:val="00C705C5"/>
    <w:rsid w:val="00C9254C"/>
    <w:rsid w:val="00C97AF2"/>
    <w:rsid w:val="00CB0A59"/>
    <w:rsid w:val="00CB1062"/>
    <w:rsid w:val="00CB5768"/>
    <w:rsid w:val="00CF6E9C"/>
    <w:rsid w:val="00D137E6"/>
    <w:rsid w:val="00D26561"/>
    <w:rsid w:val="00D30F02"/>
    <w:rsid w:val="00D6091D"/>
    <w:rsid w:val="00D67C4F"/>
    <w:rsid w:val="00D7379A"/>
    <w:rsid w:val="00D90A5A"/>
    <w:rsid w:val="00DA1EEE"/>
    <w:rsid w:val="00DE4F69"/>
    <w:rsid w:val="00DF11DE"/>
    <w:rsid w:val="00DF69A8"/>
    <w:rsid w:val="00E03D30"/>
    <w:rsid w:val="00E145D4"/>
    <w:rsid w:val="00E17CC2"/>
    <w:rsid w:val="00E33B23"/>
    <w:rsid w:val="00E70906"/>
    <w:rsid w:val="00E83E58"/>
    <w:rsid w:val="00EA5929"/>
    <w:rsid w:val="00EB5B8C"/>
    <w:rsid w:val="00EE0EEB"/>
    <w:rsid w:val="00EE550A"/>
    <w:rsid w:val="00EF655F"/>
    <w:rsid w:val="00F069EF"/>
    <w:rsid w:val="00F123E2"/>
    <w:rsid w:val="00F12C73"/>
    <w:rsid w:val="00F348F3"/>
    <w:rsid w:val="00F92534"/>
    <w:rsid w:val="00F94890"/>
    <w:rsid w:val="00FA6193"/>
    <w:rsid w:val="00FB1AE0"/>
    <w:rsid w:val="00F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1E361"/>
  <w14:defaultImageDpi w14:val="0"/>
  <w15:docId w15:val="{B3BB074B-0B6A-45C7-B803-5AC1A619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C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5B8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1AE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0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mi%20Book\Desktop\&#1057;&#1087;&#1072;&#1088;&#1090;&#1072;&#1082;&#1080;&#1072;&#1076;&#1072;%20&#1074;&#1077;&#1090;&#1077;&#1088;&#1072;&#1085;&#1086;&#1074;%20&#1050;&#1072;&#1085;&#1089;&#1082;-2025\&#1056;&#1072;&#1089;&#1087;&#1080;&#1089;&#1072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</Template>
  <TotalTime>200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ФИЗКУЛЬТУРЫ И СПОРТА АДМИНИСТРАЦИИ КРАЯ</vt:lpstr>
    </vt:vector>
  </TitlesOfParts>
  <Company>Спорткомитет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ФИЗКУЛЬТУРЫ И СПОРТА АДМИНИСТРАЦИИ КРАЯ</dc:title>
  <dc:subject/>
  <dc:creator>Шульмин Евгений</dc:creator>
  <cp:keywords/>
  <dc:description/>
  <cp:lastModifiedBy>Евгений Шульмин</cp:lastModifiedBy>
  <cp:revision>4</cp:revision>
  <cp:lastPrinted>2011-02-09T05:16:00Z</cp:lastPrinted>
  <dcterms:created xsi:type="dcterms:W3CDTF">2025-08-28T14:39:00Z</dcterms:created>
  <dcterms:modified xsi:type="dcterms:W3CDTF">2025-08-29T09:13:00Z</dcterms:modified>
</cp:coreProperties>
</file>